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1" w:rsidRDefault="00D55A11" w:rsidP="006B060E">
      <w:pPr>
        <w:pStyle w:val="Heading4"/>
      </w:pPr>
      <w:r>
        <w:t xml:space="preserve">                </w:t>
      </w:r>
    </w:p>
    <w:p w:rsidR="00D55A11" w:rsidRPr="005042B5" w:rsidRDefault="00D55A11" w:rsidP="005042B5">
      <w:pPr>
        <w:ind w:left="5940"/>
        <w:rPr>
          <w:sz w:val="22"/>
          <w:szCs w:val="22"/>
        </w:rPr>
      </w:pPr>
      <w:r w:rsidRPr="005042B5">
        <w:rPr>
          <w:sz w:val="22"/>
          <w:szCs w:val="22"/>
        </w:rPr>
        <w:t>Директору МКОУ «</w:t>
      </w:r>
      <w:r>
        <w:rPr>
          <w:sz w:val="22"/>
          <w:szCs w:val="22"/>
        </w:rPr>
        <w:t>Штульская ООШ</w:t>
      </w:r>
      <w:r w:rsidRPr="005042B5">
        <w:rPr>
          <w:sz w:val="22"/>
          <w:szCs w:val="22"/>
        </w:rPr>
        <w:t>»</w:t>
      </w:r>
    </w:p>
    <w:p w:rsidR="00D55A11" w:rsidRPr="005042B5" w:rsidRDefault="00D55A11" w:rsidP="005042B5">
      <w:pPr>
        <w:ind w:left="5940"/>
        <w:rPr>
          <w:sz w:val="22"/>
          <w:szCs w:val="22"/>
        </w:rPr>
      </w:pPr>
      <w:r>
        <w:rPr>
          <w:sz w:val="22"/>
          <w:szCs w:val="22"/>
        </w:rPr>
        <w:t>Сайдумову И.С.</w:t>
      </w:r>
    </w:p>
    <w:p w:rsidR="00D55A11" w:rsidRPr="002D3DBD" w:rsidRDefault="00D55A11" w:rsidP="005042B5">
      <w:pPr>
        <w:pStyle w:val="Heading4"/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         </w:t>
      </w:r>
      <w:r w:rsidRPr="002D3DBD">
        <w:t>_________________________</w:t>
      </w:r>
    </w:p>
    <w:p w:rsidR="00D55A11" w:rsidRDefault="00D55A11" w:rsidP="00B71F76">
      <w:pPr>
        <w:ind w:left="5760"/>
        <w:rPr>
          <w:sz w:val="26"/>
        </w:rPr>
      </w:pPr>
      <w:r>
        <w:rPr>
          <w:sz w:val="16"/>
          <w:szCs w:val="16"/>
        </w:rPr>
        <w:t xml:space="preserve">                                                         </w:t>
      </w:r>
      <w:r w:rsidRPr="006B060E">
        <w:rPr>
          <w:sz w:val="16"/>
          <w:szCs w:val="16"/>
        </w:rPr>
        <w:t>ФИО полностью</w:t>
      </w:r>
    </w:p>
    <w:p w:rsidR="00D55A11" w:rsidRPr="00B71F76" w:rsidRDefault="00D55A11" w:rsidP="00B71F76">
      <w:pPr>
        <w:ind w:left="5760"/>
        <w:rPr>
          <w:sz w:val="26"/>
        </w:rPr>
      </w:pPr>
      <w:r>
        <w:rPr>
          <w:sz w:val="26"/>
        </w:rPr>
        <w:t xml:space="preserve">                  </w:t>
      </w:r>
      <w:r w:rsidRPr="002D3DBD">
        <w:rPr>
          <w:sz w:val="26"/>
        </w:rPr>
        <w:t>______________________</w:t>
      </w:r>
      <w:r>
        <w:rPr>
          <w:sz w:val="26"/>
        </w:rPr>
        <w:t>___</w:t>
      </w:r>
    </w:p>
    <w:p w:rsidR="00D55A11" w:rsidRDefault="00D55A11" w:rsidP="00B71F76">
      <w:pPr>
        <w:rPr>
          <w:sz w:val="16"/>
          <w:szCs w:val="16"/>
        </w:rPr>
      </w:pPr>
    </w:p>
    <w:p w:rsidR="00D55A11" w:rsidRPr="006B060E" w:rsidRDefault="00D55A11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________________________________________</w:t>
      </w:r>
    </w:p>
    <w:p w:rsidR="00D55A11" w:rsidRPr="00B71F76" w:rsidRDefault="00D55A11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6B060E">
        <w:rPr>
          <w:sz w:val="16"/>
          <w:szCs w:val="16"/>
        </w:rPr>
        <w:t>адрес, телефон</w:t>
      </w:r>
    </w:p>
    <w:p w:rsidR="00D55A11" w:rsidRPr="002D3DBD" w:rsidRDefault="00D55A11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:rsidR="00D55A11" w:rsidRPr="002D3DBD" w:rsidRDefault="00D55A11" w:rsidP="00D30312">
      <w:pPr>
        <w:pBdr>
          <w:bottom w:val="single" w:sz="4" w:space="31" w:color="auto"/>
        </w:pBdr>
        <w:jc w:val="center"/>
        <w:rPr>
          <w:sz w:val="26"/>
        </w:rPr>
      </w:pPr>
    </w:p>
    <w:p w:rsidR="00D55A11" w:rsidRPr="00E80773" w:rsidRDefault="00D55A11" w:rsidP="00D30312">
      <w:pPr>
        <w:pStyle w:val="Heading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(цы) _______класса  в связи________________________________________</w:t>
      </w:r>
      <w:r>
        <w:rPr>
          <w:sz w:val="26"/>
        </w:rPr>
        <w:t>________</w:t>
      </w:r>
    </w:p>
    <w:p w:rsidR="00D55A11" w:rsidRDefault="00D55A11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Дальнейшее обучение в_____________________________________школе № _____________</w:t>
      </w: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</w:rPr>
      </w:pP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:rsidR="00D55A11" w:rsidRPr="00CB6850" w:rsidRDefault="00D55A11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:rsidR="00D55A11" w:rsidRPr="002D3DBD" w:rsidRDefault="00D55A11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«____»_________________20__ </w:t>
      </w:r>
      <w:r w:rsidRPr="002D3DBD">
        <w:rPr>
          <w:sz w:val="26"/>
        </w:rPr>
        <w:t>г.</w:t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    </w:t>
      </w:r>
      <w:r w:rsidRPr="002D3DBD">
        <w:rPr>
          <w:sz w:val="26"/>
        </w:rPr>
        <w:t>____________________</w:t>
      </w:r>
    </w:p>
    <w:p w:rsidR="00D55A11" w:rsidRDefault="00D55A11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:rsidR="00D55A11" w:rsidRPr="006B060E" w:rsidRDefault="00D55A11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:rsidR="00D55A11" w:rsidRPr="00CB6850" w:rsidRDefault="00D55A11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:rsidR="00D55A11" w:rsidRPr="00CB6850" w:rsidRDefault="00D55A11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:rsidR="00D55A11" w:rsidRPr="00CB6850" w:rsidRDefault="00D55A11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:rsidR="00D55A11" w:rsidRDefault="00D55A11" w:rsidP="00D30312">
      <w:pPr>
        <w:pBdr>
          <w:bottom w:val="single" w:sz="4" w:space="31" w:color="auto"/>
        </w:pBdr>
        <w:rPr>
          <w:sz w:val="24"/>
        </w:rPr>
      </w:pPr>
    </w:p>
    <w:p w:rsidR="00D55A11" w:rsidRPr="00CB6850" w:rsidRDefault="00D55A11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Pr="00CB6850">
        <w:rPr>
          <w:sz w:val="24"/>
        </w:rPr>
        <w:t xml:space="preserve"> в получении документов __________________________</w:t>
      </w:r>
    </w:p>
    <w:sectPr w:rsidR="00D55A11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60E"/>
    <w:rsid w:val="000A10FA"/>
    <w:rsid w:val="00111699"/>
    <w:rsid w:val="001836D0"/>
    <w:rsid w:val="001A7688"/>
    <w:rsid w:val="001E65CA"/>
    <w:rsid w:val="00215981"/>
    <w:rsid w:val="00276F95"/>
    <w:rsid w:val="002D3DBD"/>
    <w:rsid w:val="00306C66"/>
    <w:rsid w:val="00376377"/>
    <w:rsid w:val="00414B07"/>
    <w:rsid w:val="004B710D"/>
    <w:rsid w:val="005042B5"/>
    <w:rsid w:val="005C1CF8"/>
    <w:rsid w:val="0069054C"/>
    <w:rsid w:val="006B060E"/>
    <w:rsid w:val="006B3D26"/>
    <w:rsid w:val="00732A3E"/>
    <w:rsid w:val="0075405E"/>
    <w:rsid w:val="007D4016"/>
    <w:rsid w:val="009F06FB"/>
    <w:rsid w:val="00A051AC"/>
    <w:rsid w:val="00A61F95"/>
    <w:rsid w:val="00AE462D"/>
    <w:rsid w:val="00AF580B"/>
    <w:rsid w:val="00B71F76"/>
    <w:rsid w:val="00BA7256"/>
    <w:rsid w:val="00CB6850"/>
    <w:rsid w:val="00D042E1"/>
    <w:rsid w:val="00D30312"/>
    <w:rsid w:val="00D55A11"/>
    <w:rsid w:val="00DB3150"/>
    <w:rsid w:val="00DB71CC"/>
    <w:rsid w:val="00E8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0E"/>
    <w:rPr>
      <w:rFonts w:ascii="Times New Roman" w:eastAsia="Times New Roman" w:hAnsi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60E"/>
    <w:pPr>
      <w:keepNext/>
      <w:outlineLvl w:val="0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060E"/>
    <w:pPr>
      <w:keepNext/>
      <w:ind w:left="5760"/>
      <w:outlineLvl w:val="3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6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060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C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184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6</cp:revision>
  <cp:lastPrinted>2023-04-07T06:08:00Z</cp:lastPrinted>
  <dcterms:created xsi:type="dcterms:W3CDTF">2023-05-19T04:26:00Z</dcterms:created>
  <dcterms:modified xsi:type="dcterms:W3CDTF">2024-02-21T16:21:00Z</dcterms:modified>
</cp:coreProperties>
</file>