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50" w:rsidRPr="00BE4182" w:rsidRDefault="00270250" w:rsidP="00BA38E0">
      <w:pPr>
        <w:ind w:left="5760"/>
        <w:rPr>
          <w:strike/>
          <w:sz w:val="26"/>
        </w:rPr>
      </w:pPr>
    </w:p>
    <w:p w:rsidR="00270250" w:rsidRDefault="00270250" w:rsidP="00BA38E0">
      <w:pPr>
        <w:ind w:left="5760"/>
        <w:rPr>
          <w:sz w:val="26"/>
        </w:rPr>
      </w:pPr>
    </w:p>
    <w:p w:rsidR="00270250" w:rsidRDefault="00270250" w:rsidP="00DC3A32">
      <w:pPr>
        <w:pStyle w:val="cee1fbf7edfbe9"/>
        <w:spacing w:after="0"/>
        <w:ind w:left="5940"/>
      </w:pPr>
      <w:r w:rsidRPr="009E7440">
        <w:rPr>
          <w:sz w:val="22"/>
          <w:szCs w:val="22"/>
        </w:rPr>
        <w:t xml:space="preserve">Директору МКОУ </w:t>
      </w:r>
      <w:r>
        <w:t>Директору МКОУ «Штульская ООШ"</w:t>
      </w:r>
    </w:p>
    <w:p w:rsidR="00270250" w:rsidRDefault="00270250" w:rsidP="00DC3A32">
      <w:pPr>
        <w:pStyle w:val="cee1fbf7edfbe9"/>
        <w:spacing w:after="0"/>
        <w:ind w:left="5940"/>
      </w:pPr>
      <w:r>
        <w:t>Сайдумову И.С.</w:t>
      </w:r>
    </w:p>
    <w:p w:rsidR="00270250" w:rsidRPr="009E7440" w:rsidRDefault="00270250" w:rsidP="009E7440">
      <w:pPr>
        <w:ind w:left="5940"/>
        <w:rPr>
          <w:sz w:val="22"/>
          <w:szCs w:val="22"/>
        </w:rPr>
      </w:pPr>
    </w:p>
    <w:p w:rsidR="00270250" w:rsidRDefault="00270250" w:rsidP="00BA38E0">
      <w:pPr>
        <w:ind w:left="5760"/>
        <w:rPr>
          <w:sz w:val="26"/>
        </w:rPr>
      </w:pPr>
      <w:bookmarkStart w:id="0" w:name="_GoBack"/>
      <w:bookmarkEnd w:id="0"/>
      <w:r>
        <w:rPr>
          <w:sz w:val="26"/>
        </w:rPr>
        <w:t>__________________________________</w:t>
      </w:r>
    </w:p>
    <w:p w:rsidR="00270250" w:rsidRPr="00BA38E0" w:rsidRDefault="00270250" w:rsidP="00BA38E0">
      <w:pPr>
        <w:ind w:left="5760"/>
        <w:jc w:val="center"/>
        <w:rPr>
          <w:sz w:val="26"/>
        </w:rPr>
      </w:pPr>
      <w:r>
        <w:rPr>
          <w:sz w:val="26"/>
        </w:rPr>
        <w:t>_________________________________</w:t>
      </w:r>
      <w:r>
        <w:rPr>
          <w:i/>
          <w:iCs/>
          <w:color w:val="000000"/>
        </w:rPr>
        <w:t xml:space="preserve">            (Ф.И.О. родителей)</w:t>
      </w:r>
    </w:p>
    <w:p w:rsidR="00270250" w:rsidRDefault="00270250" w:rsidP="00BA38E0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ЗАЯВЛЕНИЕ</w:t>
      </w:r>
    </w:p>
    <w:p w:rsidR="00270250" w:rsidRDefault="00270250" w:rsidP="0094277C">
      <w:pPr>
        <w:pStyle w:val="NormalWeb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Прошу Вас разрешить отсутствовать на учебных занятиях в школе (указывается дата)                           </w:t>
      </w:r>
    </w:p>
    <w:p w:rsidR="00270250" w:rsidRDefault="00270250" w:rsidP="0094277C">
      <w:pPr>
        <w:pStyle w:val="NormalWeb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с «______» _______________ по «_____»_________________20__г.</w:t>
      </w:r>
    </w:p>
    <w:p w:rsidR="00270250" w:rsidRDefault="00270250" w:rsidP="0094277C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</w:p>
    <w:p w:rsidR="00270250" w:rsidRDefault="00270250" w:rsidP="0094277C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Моему сыну/моей дочери ______________________________________________________________</w:t>
      </w:r>
      <w:r>
        <w:rPr>
          <w:color w:val="000000"/>
          <w:sz w:val="16"/>
          <w:szCs w:val="16"/>
        </w:rPr>
        <w:t xml:space="preserve">                                                                    (ФИО </w:t>
      </w:r>
      <w:r w:rsidRPr="00EB7C88">
        <w:rPr>
          <w:color w:val="000000"/>
          <w:sz w:val="16"/>
          <w:szCs w:val="16"/>
        </w:rPr>
        <w:t>учащегося</w:t>
      </w:r>
      <w:r>
        <w:rPr>
          <w:color w:val="000000"/>
          <w:sz w:val="16"/>
          <w:szCs w:val="16"/>
        </w:rPr>
        <w:t xml:space="preserve">(йся)) </w:t>
      </w:r>
    </w:p>
    <w:p w:rsidR="00270250" w:rsidRDefault="00270250" w:rsidP="0094277C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  <w:r>
        <w:t xml:space="preserve">учащегося (уюся) </w:t>
      </w:r>
      <w:r>
        <w:rPr>
          <w:color w:val="000000"/>
        </w:rPr>
        <w:t xml:space="preserve"> ______ « ____»   класса _______________________________________________</w:t>
      </w:r>
    </w:p>
    <w:p w:rsidR="00270250" w:rsidRPr="00762168" w:rsidRDefault="00270250" w:rsidP="0094277C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  <w:r w:rsidRPr="00762168">
        <w:rPr>
          <w:color w:val="000000"/>
          <w:sz w:val="20"/>
          <w:szCs w:val="20"/>
        </w:rPr>
        <w:t xml:space="preserve"> </w:t>
      </w:r>
      <w:r w:rsidRPr="0094277C">
        <w:rPr>
          <w:color w:val="000000"/>
          <w:sz w:val="16"/>
          <w:szCs w:val="16"/>
        </w:rPr>
        <w:t>(указать  причину отсутствия)</w:t>
      </w:r>
    </w:p>
    <w:p w:rsidR="00270250" w:rsidRDefault="00270250" w:rsidP="0094277C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:rsidR="00270250" w:rsidRDefault="00270250" w:rsidP="000F0F75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Ответственность за сохранность жизни и здоровья ребенка в указанный период, а также освоение учебной программы беру на себя.</w:t>
      </w:r>
    </w:p>
    <w:p w:rsidR="00270250" w:rsidRDefault="00270250" w:rsidP="000F0F75">
      <w:pPr>
        <w:pBdr>
          <w:bottom w:val="single" w:sz="4" w:space="31" w:color="auto"/>
        </w:pBdr>
        <w:jc w:val="both"/>
        <w:rPr>
          <w:sz w:val="26"/>
        </w:rPr>
      </w:pPr>
    </w:p>
    <w:p w:rsidR="00270250" w:rsidRDefault="00270250" w:rsidP="000F0F75">
      <w:pPr>
        <w:pBdr>
          <w:bottom w:val="single" w:sz="4" w:space="31" w:color="auto"/>
        </w:pBdr>
        <w:jc w:val="both"/>
        <w:rPr>
          <w:sz w:val="26"/>
        </w:rPr>
      </w:pPr>
      <w:r>
        <w:rPr>
          <w:sz w:val="26"/>
        </w:rPr>
        <w:t>«____»_________________20__г.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____________________</w:t>
      </w:r>
    </w:p>
    <w:p w:rsidR="00270250" w:rsidRDefault="00270250" w:rsidP="000F0F75">
      <w:pPr>
        <w:pBdr>
          <w:bottom w:val="single" w:sz="4" w:space="31" w:color="auto"/>
        </w:pBdr>
        <w:jc w:val="both"/>
        <w:rPr>
          <w:sz w:val="26"/>
          <w:vertAlign w:val="superscript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>
        <w:rPr>
          <w:sz w:val="26"/>
          <w:vertAlign w:val="superscript"/>
        </w:rPr>
        <w:t>подпись</w:t>
      </w:r>
    </w:p>
    <w:p w:rsidR="00270250" w:rsidRDefault="00270250" w:rsidP="0094277C">
      <w:pPr>
        <w:ind w:left="5760"/>
        <w:rPr>
          <w:sz w:val="26"/>
        </w:rPr>
      </w:pPr>
    </w:p>
    <w:p w:rsidR="00270250" w:rsidRDefault="00270250" w:rsidP="0094277C">
      <w:pPr>
        <w:ind w:left="5760"/>
        <w:rPr>
          <w:sz w:val="26"/>
        </w:rPr>
      </w:pPr>
    </w:p>
    <w:sectPr w:rsidR="00270250" w:rsidSect="006A45F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B34"/>
    <w:rsid w:val="000F0F75"/>
    <w:rsid w:val="00136006"/>
    <w:rsid w:val="002013DF"/>
    <w:rsid w:val="00220831"/>
    <w:rsid w:val="00270250"/>
    <w:rsid w:val="00285CE9"/>
    <w:rsid w:val="00432005"/>
    <w:rsid w:val="00466C2F"/>
    <w:rsid w:val="005D7B34"/>
    <w:rsid w:val="00603EE4"/>
    <w:rsid w:val="006A45F7"/>
    <w:rsid w:val="006D1FF9"/>
    <w:rsid w:val="00762168"/>
    <w:rsid w:val="007D0587"/>
    <w:rsid w:val="0094277C"/>
    <w:rsid w:val="009E7440"/>
    <w:rsid w:val="00AA07C9"/>
    <w:rsid w:val="00AC1573"/>
    <w:rsid w:val="00B01E13"/>
    <w:rsid w:val="00BA38E0"/>
    <w:rsid w:val="00BE4182"/>
    <w:rsid w:val="00D217F9"/>
    <w:rsid w:val="00D50DC8"/>
    <w:rsid w:val="00DC3A32"/>
    <w:rsid w:val="00DD66C1"/>
    <w:rsid w:val="00EB7C88"/>
    <w:rsid w:val="00F4144B"/>
    <w:rsid w:val="00F727B2"/>
    <w:rsid w:val="00FC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34"/>
    <w:rPr>
      <w:rFonts w:ascii="Times New Roman" w:eastAsia="Times New Roman" w:hAnsi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7B34"/>
    <w:pPr>
      <w:keepNext/>
      <w:outlineLvl w:val="0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7B34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A38E0"/>
    <w:pPr>
      <w:spacing w:before="100" w:beforeAutospacing="1" w:after="100" w:afterAutospacing="1"/>
    </w:pPr>
    <w:rPr>
      <w:sz w:val="24"/>
    </w:rPr>
  </w:style>
  <w:style w:type="paragraph" w:customStyle="1" w:styleId="cee1fbf7edfbe9">
    <w:name w:val="Оceбe1ыfbчf7нedыfbйe9"/>
    <w:uiPriority w:val="99"/>
    <w:rsid w:val="00DC3A32"/>
    <w:pPr>
      <w:autoSpaceDE w:val="0"/>
      <w:autoSpaceDN w:val="0"/>
      <w:adjustRightInd w:val="0"/>
      <w:spacing w:after="20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142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user</cp:lastModifiedBy>
  <cp:revision>16</cp:revision>
  <cp:lastPrinted>2022-09-08T08:37:00Z</cp:lastPrinted>
  <dcterms:created xsi:type="dcterms:W3CDTF">2016-01-25T09:25:00Z</dcterms:created>
  <dcterms:modified xsi:type="dcterms:W3CDTF">2024-02-21T16:25:00Z</dcterms:modified>
</cp:coreProperties>
</file>