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2F" w:rsidRDefault="00E6752F">
      <w:pPr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Муниципальное казенное общеобразовательное учреждение </w:t>
      </w:r>
    </w:p>
    <w:p w:rsidR="00E6752F" w:rsidRPr="007B4BD1" w:rsidRDefault="00E6752F" w:rsidP="007B4BD1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        «Штульская  основная общеобразовательная школа»</w:t>
      </w:r>
    </w:p>
    <w:p w:rsidR="00E6752F" w:rsidRPr="007B4BD1" w:rsidRDefault="00E6752F">
      <w:pPr>
        <w:jc w:val="center"/>
        <w:rPr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74"/>
        <w:gridCol w:w="3900"/>
        <w:gridCol w:w="206"/>
      </w:tblGrid>
      <w:tr w:rsidR="00E6752F" w:rsidRPr="0021186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  <w:lang w:val="ru-RU"/>
              </w:rPr>
              <w:t xml:space="preserve">                                        </w:t>
            </w:r>
            <w:r w:rsidRPr="00211864">
              <w:rPr>
                <w:color w:val="000000"/>
                <w:sz w:val="24"/>
                <w:szCs w:val="24"/>
              </w:rPr>
              <w:t>УТВЕРЖДАЮ</w:t>
            </w:r>
          </w:p>
        </w:tc>
      </w:tr>
      <w:tr w:rsidR="00E6752F" w:rsidRPr="0021186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lang w:val="ru-RU"/>
              </w:rPr>
            </w:pPr>
            <w:r w:rsidRPr="00211864">
              <w:rPr>
                <w:color w:val="000000"/>
                <w:sz w:val="24"/>
                <w:szCs w:val="24"/>
                <w:lang w:val="ru-RU"/>
              </w:rPr>
              <w:t>На педсовете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lang w:val="ru-RU"/>
              </w:rPr>
            </w:pPr>
            <w:r w:rsidRPr="00211864">
              <w:rPr>
                <w:color w:val="000000"/>
                <w:sz w:val="24"/>
                <w:szCs w:val="24"/>
                <w:lang w:val="ru-RU"/>
              </w:rPr>
              <w:t xml:space="preserve">                                  Директор школы</w:t>
            </w:r>
          </w:p>
        </w:tc>
      </w:tr>
      <w:tr w:rsidR="00E6752F" w:rsidRPr="0021186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lang w:val="ru-RU"/>
              </w:rPr>
            </w:pPr>
            <w:r w:rsidRPr="00211864">
              <w:rPr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>
              <w:rPr>
                <w:color w:val="000000"/>
                <w:sz w:val="24"/>
                <w:szCs w:val="24"/>
                <w:lang w:val="ru-RU"/>
              </w:rPr>
              <w:t>Сайдумов И.С.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lang w:val="ru-RU"/>
              </w:rPr>
            </w:pPr>
          </w:p>
        </w:tc>
      </w:tr>
      <w:tr w:rsidR="00E6752F" w:rsidRPr="0021186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lang w:val="ru-RU"/>
              </w:rPr>
            </w:pPr>
            <w:r w:rsidRPr="00211864">
              <w:rPr>
                <w:color w:val="000000"/>
                <w:sz w:val="24"/>
                <w:szCs w:val="24"/>
                <w:lang w:val="ru-RU"/>
              </w:rPr>
              <w:t>(протокол от 31.08.2022</w:t>
            </w:r>
            <w:r w:rsidRPr="00211864">
              <w:rPr>
                <w:color w:val="000000"/>
                <w:sz w:val="24"/>
                <w:szCs w:val="24"/>
              </w:rPr>
              <w:t> </w:t>
            </w:r>
            <w:r w:rsidRPr="00211864">
              <w:rPr>
                <w:color w:val="000000"/>
                <w:sz w:val="24"/>
                <w:szCs w:val="24"/>
                <w:lang w:val="ru-RU"/>
              </w:rPr>
              <w:t>№ 1_)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lang w:val="ru-RU"/>
              </w:rPr>
            </w:pPr>
            <w:r w:rsidRPr="00211864">
              <w:rPr>
                <w:color w:val="000000"/>
                <w:sz w:val="24"/>
                <w:szCs w:val="24"/>
                <w:lang w:val="ru-RU"/>
              </w:rPr>
              <w:t xml:space="preserve">                                               </w:t>
            </w:r>
          </w:p>
        </w:tc>
      </w:tr>
    </w:tbl>
    <w:p w:rsidR="00E6752F" w:rsidRDefault="00E6752F">
      <w:pPr>
        <w:jc w:val="center"/>
        <w:rPr>
          <w:b/>
          <w:bCs/>
          <w:color w:val="000000"/>
          <w:sz w:val="24"/>
          <w:szCs w:val="24"/>
          <w:lang w:val="ru-RU"/>
        </w:rPr>
      </w:pPr>
      <w:r w:rsidRPr="007B4BD1">
        <w:rPr>
          <w:b/>
          <w:bCs/>
          <w:color w:val="000000"/>
          <w:sz w:val="24"/>
          <w:szCs w:val="24"/>
          <w:lang w:val="ru-RU"/>
        </w:rPr>
        <w:t>Положение</w:t>
      </w:r>
      <w:r w:rsidRPr="007B4BD1">
        <w:rPr>
          <w:lang w:val="ru-RU"/>
        </w:rPr>
        <w:br/>
      </w:r>
      <w:r w:rsidRPr="007B4BD1">
        <w:rPr>
          <w:b/>
          <w:bCs/>
          <w:color w:val="000000"/>
          <w:sz w:val="24"/>
          <w:szCs w:val="24"/>
          <w:lang w:val="ru-RU"/>
        </w:rPr>
        <w:t>о внутренней системе оценки качества образования в</w:t>
      </w:r>
      <w:r>
        <w:rPr>
          <w:b/>
          <w:bCs/>
          <w:color w:val="000000"/>
          <w:sz w:val="24"/>
          <w:szCs w:val="24"/>
        </w:rPr>
        <w:t> </w:t>
      </w:r>
    </w:p>
    <w:p w:rsidR="00E6752F" w:rsidRPr="007B4BD1" w:rsidRDefault="00E6752F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МКОУ «Штульская ООШ»</w:t>
      </w:r>
      <w:r w:rsidRPr="007B4BD1">
        <w:rPr>
          <w:lang w:val="ru-RU"/>
        </w:rPr>
        <w:br/>
      </w:r>
      <w:r w:rsidRPr="007B4BD1">
        <w:rPr>
          <w:lang w:val="ru-RU"/>
        </w:rPr>
        <w:br/>
      </w:r>
      <w:r w:rsidRPr="007B4BD1">
        <w:rPr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E6752F" w:rsidRPr="007B4BD1" w:rsidRDefault="00E6752F">
      <w:pPr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 xml:space="preserve">1.1. Настоящее положение о внутренней системе оценки качества образования (далее – ВСОКО) в </w:t>
      </w:r>
      <w:r>
        <w:rPr>
          <w:color w:val="000000"/>
          <w:sz w:val="24"/>
          <w:szCs w:val="24"/>
          <w:lang w:val="ru-RU"/>
        </w:rPr>
        <w:t>МКОУ «Штульская ООШ»</w:t>
      </w:r>
      <w:r w:rsidRPr="007B4BD1">
        <w:rPr>
          <w:color w:val="000000"/>
          <w:sz w:val="24"/>
          <w:szCs w:val="24"/>
          <w:lang w:val="ru-RU"/>
        </w:rPr>
        <w:t xml:space="preserve"> (далее – Положение):</w:t>
      </w:r>
    </w:p>
    <w:p w:rsidR="00E6752F" w:rsidRPr="00BA2C70" w:rsidRDefault="00E6752F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BA2C70">
        <w:rPr>
          <w:color w:val="000000"/>
          <w:sz w:val="24"/>
          <w:szCs w:val="24"/>
          <w:lang w:val="ru-RU"/>
        </w:rPr>
        <w:t>устанавливает структуру ВСОКО и ее основные направления;</w:t>
      </w:r>
    </w:p>
    <w:p w:rsidR="00E6752F" w:rsidRPr="007B4BD1" w:rsidRDefault="00E6752F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регулирует порядок организации и проведения контрольно-оценочных процедур;</w:t>
      </w:r>
    </w:p>
    <w:p w:rsidR="00E6752F" w:rsidRPr="007B4BD1" w:rsidRDefault="00E6752F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закрепляет критерии и формы оценки по различным направлениям;</w:t>
      </w:r>
    </w:p>
    <w:p w:rsidR="00E6752F" w:rsidRDefault="00E6752F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определяет состав мониторингов;</w:t>
      </w:r>
    </w:p>
    <w:p w:rsidR="00E6752F" w:rsidRPr="007B4BD1" w:rsidRDefault="00E6752F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устанавливает взаимосвязь ВСОКО и ВШК;</w:t>
      </w:r>
    </w:p>
    <w:p w:rsidR="00E6752F" w:rsidRPr="007B4BD1" w:rsidRDefault="00E6752F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учитывает федеральные требования к процедуре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самообследования образовательной организации.</w:t>
      </w:r>
    </w:p>
    <w:p w:rsidR="00E6752F" w:rsidRPr="007B4BD1" w:rsidRDefault="00E6752F">
      <w:pPr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1.2.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образования, национальные исследования качества образования и международные сопоставительные исследования качества образования.</w:t>
      </w:r>
    </w:p>
    <w:p w:rsidR="00E6752F" w:rsidRDefault="00E6752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Положение разработано в соответствии:</w:t>
      </w:r>
    </w:p>
    <w:p w:rsidR="00E6752F" w:rsidRPr="007B4BD1" w:rsidRDefault="00E6752F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E6752F" w:rsidRPr="007B4BD1" w:rsidRDefault="00E6752F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государственной программой Российской Федерации «Развитие образования», утвержденной постановлением Правительства от 26.12.2017 № 1642;</w:t>
      </w:r>
    </w:p>
    <w:p w:rsidR="00E6752F" w:rsidRPr="007B4BD1" w:rsidRDefault="00E6752F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Порядком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от 22.03.2021 № 115;</w:t>
      </w:r>
    </w:p>
    <w:p w:rsidR="00E6752F" w:rsidRPr="007B4BD1" w:rsidRDefault="00E6752F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ФГОС начального общего образования, утвержденным приказом Минпросвещения от 31.05.2021 № 286;</w:t>
      </w:r>
    </w:p>
    <w:p w:rsidR="00E6752F" w:rsidRPr="007B4BD1" w:rsidRDefault="00E6752F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ФГОС основного общего образования, утвержденным приказом Минпросвещения от 31.05.2021 № 287;</w:t>
      </w:r>
    </w:p>
    <w:p w:rsidR="00E6752F" w:rsidRPr="007B4BD1" w:rsidRDefault="00E6752F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ФГОС начального общего образования, утвержденным приказом Минобрнауки от 06.10.2009 № 373;</w:t>
      </w:r>
    </w:p>
    <w:p w:rsidR="00E6752F" w:rsidRPr="007B4BD1" w:rsidRDefault="00E6752F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ФГОС основного общего образования, утвержденным приказом Минобрнауки от 17.12.2010 № 1897;</w:t>
      </w:r>
    </w:p>
    <w:p w:rsidR="00E6752F" w:rsidRPr="007B4BD1" w:rsidRDefault="00E6752F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ФГОС среднего общего образования, утвержденным приказом Минобрнауки от 17.05.2012 № 413;</w:t>
      </w:r>
    </w:p>
    <w:p w:rsidR="00E6752F" w:rsidRPr="007B4BD1" w:rsidRDefault="00E6752F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Порядком проведения самообследования в образовательной организации, утвержденным приказом Минобрнауки от 14.06.2013 № 462;</w:t>
      </w:r>
    </w:p>
    <w:p w:rsidR="00E6752F" w:rsidRPr="007B4BD1" w:rsidRDefault="00E6752F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приказом Минобрнауки от 10.12.2013 № 1324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«Об утверждении показателей деятельности образовательной организации, подлежащей самообследованию»;</w:t>
      </w:r>
    </w:p>
    <w:p w:rsidR="00E6752F" w:rsidRPr="007B4BD1" w:rsidRDefault="00E6752F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E6752F" w:rsidRPr="007B4BD1" w:rsidRDefault="00E6752F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:rsidR="00E6752F" w:rsidRDefault="00E6752F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уставом</w:t>
      </w:r>
      <w:r w:rsidRPr="007B4BD1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МКОУ «Штульская ООШ»</w:t>
      </w:r>
    </w:p>
    <w:p w:rsidR="00E6752F" w:rsidRPr="007B4BD1" w:rsidRDefault="00E6752F">
      <w:pPr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 xml:space="preserve">локальными нормативными актами </w:t>
      </w:r>
      <w:r>
        <w:rPr>
          <w:color w:val="000000"/>
          <w:sz w:val="24"/>
          <w:szCs w:val="24"/>
          <w:lang w:val="ru-RU"/>
        </w:rPr>
        <w:t>МКОУ «Штульская ООШ»</w:t>
      </w:r>
    </w:p>
    <w:p w:rsidR="00E6752F" w:rsidRPr="007B4BD1" w:rsidRDefault="00E6752F">
      <w:pPr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1.4. В Положении использованы следующие понятия и аббревиатуры:</w:t>
      </w:r>
    </w:p>
    <w:p w:rsidR="00E6752F" w:rsidRPr="007B4BD1" w:rsidRDefault="00E6752F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</w:p>
    <w:p w:rsidR="00E6752F" w:rsidRPr="007B4BD1" w:rsidRDefault="00E6752F">
      <w:pPr>
        <w:ind w:left="600"/>
        <w:rPr>
          <w:color w:val="000000"/>
          <w:sz w:val="24"/>
          <w:szCs w:val="24"/>
          <w:lang w:val="ru-RU"/>
        </w:rPr>
      </w:pPr>
      <w:r w:rsidRPr="007B4BD1">
        <w:rPr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(ВСОКО)</w:t>
      </w:r>
    </w:p>
    <w:p w:rsidR="00E6752F" w:rsidRPr="007B4BD1" w:rsidRDefault="00E6752F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 xml:space="preserve"> –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 xml:space="preserve">функциональное единство локальных регуляторов, процедур и методов оценки, обеспечивающих получение своевременной, полной и объективной информации о соответствии образовательной деятельности </w:t>
      </w:r>
      <w:r>
        <w:rPr>
          <w:color w:val="000000"/>
          <w:sz w:val="24"/>
          <w:szCs w:val="24"/>
          <w:lang w:val="ru-RU"/>
        </w:rPr>
        <w:t>МКОУ «Штульская ООШ»</w:t>
      </w:r>
      <w:r w:rsidRPr="007B4BD1">
        <w:rPr>
          <w:color w:val="000000"/>
          <w:sz w:val="24"/>
          <w:szCs w:val="24"/>
          <w:lang w:val="ru-RU"/>
        </w:rPr>
        <w:t xml:space="preserve">   требованиям ФГОС и потребностям участников образовательных отношений;</w:t>
      </w:r>
    </w:p>
    <w:p w:rsidR="00E6752F" w:rsidRPr="007B4BD1" w:rsidRDefault="00E6752F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</w:p>
    <w:p w:rsidR="00E6752F" w:rsidRDefault="00E6752F">
      <w:pPr>
        <w:ind w:left="60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внутришкольный контроль</w:t>
      </w:r>
    </w:p>
    <w:p w:rsidR="00E6752F" w:rsidRDefault="00E6752F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 </w:t>
      </w:r>
    </w:p>
    <w:p w:rsidR="00E6752F" w:rsidRDefault="00E6752F">
      <w:pPr>
        <w:ind w:left="60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(ВШК)</w:t>
      </w:r>
    </w:p>
    <w:p w:rsidR="00E6752F" w:rsidRPr="007B4BD1" w:rsidRDefault="00E6752F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 xml:space="preserve"> – административный ресурс управления качеством образования, вспомогательный инструмент для организации функционирования ВСОКО, аккумулирующий ее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процедуры;</w:t>
      </w:r>
    </w:p>
    <w:p w:rsidR="00E6752F" w:rsidRPr="007B4BD1" w:rsidRDefault="00E6752F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</w:p>
    <w:p w:rsidR="00E6752F" w:rsidRDefault="00E6752F">
      <w:pPr>
        <w:ind w:left="60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качество образования</w:t>
      </w:r>
    </w:p>
    <w:p w:rsidR="00E6752F" w:rsidRPr="007B4BD1" w:rsidRDefault="00E6752F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 xml:space="preserve"> –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(п. 29 ст. 2 Федерального закона от 29.12.2012 № 273-ФЗ);</w:t>
      </w:r>
    </w:p>
    <w:p w:rsidR="00E6752F" w:rsidRPr="007B4BD1" w:rsidRDefault="00E6752F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</w:p>
    <w:p w:rsidR="00E6752F" w:rsidRPr="007B4BD1" w:rsidRDefault="00E6752F">
      <w:pPr>
        <w:ind w:left="600"/>
        <w:rPr>
          <w:color w:val="000000"/>
          <w:sz w:val="24"/>
          <w:szCs w:val="24"/>
          <w:lang w:val="ru-RU"/>
        </w:rPr>
      </w:pPr>
      <w:r w:rsidRPr="007B4BD1">
        <w:rPr>
          <w:b/>
          <w:bCs/>
          <w:color w:val="000000"/>
          <w:sz w:val="24"/>
          <w:szCs w:val="24"/>
          <w:lang w:val="ru-RU"/>
        </w:rPr>
        <w:t>независимая оценка качества образования (НОКО)</w:t>
      </w:r>
    </w:p>
    <w:p w:rsidR="00E6752F" w:rsidRPr="007B4BD1" w:rsidRDefault="00E6752F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 xml:space="preserve"> –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E6752F" w:rsidRPr="007B4BD1" w:rsidRDefault="00E6752F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</w:p>
    <w:p w:rsidR="00E6752F" w:rsidRDefault="00E6752F">
      <w:pPr>
        <w:ind w:left="60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основная образовательная программа (ООП)</w:t>
      </w:r>
    </w:p>
    <w:p w:rsidR="00E6752F" w:rsidRPr="007B4BD1" w:rsidRDefault="00E6752F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E6752F" w:rsidRPr="007B4BD1" w:rsidRDefault="00E6752F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</w:p>
    <w:p w:rsidR="00E6752F" w:rsidRDefault="00E6752F">
      <w:pPr>
        <w:ind w:left="60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оценка</w:t>
      </w:r>
    </w:p>
    <w:p w:rsidR="00E6752F" w:rsidRDefault="00E6752F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– установление соответствия;</w:t>
      </w:r>
    </w:p>
    <w:p w:rsidR="00E6752F" w:rsidRDefault="00E6752F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</w:rPr>
      </w:pPr>
    </w:p>
    <w:p w:rsidR="00E6752F" w:rsidRDefault="00E6752F">
      <w:pPr>
        <w:ind w:left="60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диагностика</w:t>
      </w:r>
    </w:p>
    <w:p w:rsidR="00E6752F" w:rsidRDefault="00E6752F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– контрольный замер, срез;</w:t>
      </w:r>
    </w:p>
    <w:p w:rsidR="00E6752F" w:rsidRDefault="00E6752F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</w:rPr>
      </w:pPr>
    </w:p>
    <w:p w:rsidR="00E6752F" w:rsidRDefault="00E6752F">
      <w:pPr>
        <w:ind w:left="60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мониторинг</w:t>
      </w:r>
    </w:p>
    <w:p w:rsidR="00E6752F" w:rsidRPr="007B4BD1" w:rsidRDefault="00E6752F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 xml:space="preserve"> – протяженное во времени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системное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наблюдение за управляемым объектом, которое предполагает фиксацию состояния наблюдаемого объекта на «входе»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и «выходе» периода мониторинга;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E6752F" w:rsidRPr="007B4BD1" w:rsidRDefault="00E6752F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</w:p>
    <w:p w:rsidR="00E6752F" w:rsidRDefault="00E6752F">
      <w:pPr>
        <w:ind w:left="60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ГИА</w:t>
      </w:r>
    </w:p>
    <w:p w:rsidR="00E6752F" w:rsidRDefault="00E6752F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– государственная итоговая аттестация;</w:t>
      </w:r>
    </w:p>
    <w:p w:rsidR="00E6752F" w:rsidRDefault="00E6752F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</w:rPr>
      </w:pPr>
    </w:p>
    <w:p w:rsidR="00E6752F" w:rsidRDefault="00E6752F">
      <w:pPr>
        <w:ind w:left="60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ФПУ</w:t>
      </w:r>
    </w:p>
    <w:p w:rsidR="00E6752F" w:rsidRDefault="00E6752F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– федеральный перечень учебников;</w:t>
      </w:r>
    </w:p>
    <w:p w:rsidR="00E6752F" w:rsidRDefault="00E6752F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</w:rPr>
      </w:pPr>
    </w:p>
    <w:p w:rsidR="00E6752F" w:rsidRDefault="00E6752F">
      <w:pPr>
        <w:ind w:left="60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ИКТ</w:t>
      </w:r>
    </w:p>
    <w:p w:rsidR="00E6752F" w:rsidRDefault="00E6752F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– информационно-коммуникационные технологии;</w:t>
      </w:r>
    </w:p>
    <w:p w:rsidR="00E6752F" w:rsidRDefault="00E6752F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</w:rPr>
      </w:pPr>
    </w:p>
    <w:p w:rsidR="00E6752F" w:rsidRDefault="00E6752F">
      <w:pPr>
        <w:ind w:left="60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УУД</w:t>
      </w:r>
    </w:p>
    <w:p w:rsidR="00E6752F" w:rsidRDefault="00E6752F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– универсальные учебные действия;</w:t>
      </w:r>
    </w:p>
    <w:p w:rsidR="00E6752F" w:rsidRDefault="00E6752F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</w:rPr>
      </w:pPr>
    </w:p>
    <w:p w:rsidR="00E6752F" w:rsidRDefault="00E6752F">
      <w:pPr>
        <w:ind w:left="60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ВПР</w:t>
      </w:r>
    </w:p>
    <w:p w:rsidR="00E6752F" w:rsidRDefault="00E6752F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– всероссийские проверочные работы;</w:t>
      </w:r>
    </w:p>
    <w:p w:rsidR="00E6752F" w:rsidRDefault="00E6752F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</w:rPr>
      </w:pPr>
    </w:p>
    <w:p w:rsidR="00E6752F" w:rsidRDefault="00E6752F">
      <w:pPr>
        <w:ind w:left="600"/>
        <w:rPr>
          <w:color w:val="000000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  <w:color w:val="000000"/>
              <w:sz w:val="24"/>
              <w:szCs w:val="24"/>
            </w:rPr>
            <w:t>PISA</w:t>
          </w:r>
        </w:smartTag>
      </w:smartTag>
    </w:p>
    <w:p w:rsidR="00E6752F" w:rsidRPr="007B4BD1" w:rsidRDefault="00E6752F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 xml:space="preserve"> –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международная программа по оценке образовательных достижений учащихся,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 xml:space="preserve">а также общероссийское исследование качества образования по модели </w:t>
      </w:r>
      <w:r>
        <w:rPr>
          <w:color w:val="000000"/>
          <w:sz w:val="24"/>
          <w:szCs w:val="24"/>
        </w:rPr>
        <w:t>PISA</w:t>
      </w:r>
      <w:r w:rsidRPr="007B4BD1">
        <w:rPr>
          <w:color w:val="000000"/>
          <w:sz w:val="24"/>
          <w:szCs w:val="24"/>
          <w:lang w:val="ru-RU"/>
        </w:rPr>
        <w:t>;</w:t>
      </w:r>
    </w:p>
    <w:p w:rsidR="00E6752F" w:rsidRPr="007B4BD1" w:rsidRDefault="00E6752F">
      <w:pPr>
        <w:numPr>
          <w:ilvl w:val="0"/>
          <w:numId w:val="3"/>
        </w:numPr>
        <w:ind w:left="780" w:right="180"/>
        <w:rPr>
          <w:color w:val="000000"/>
          <w:sz w:val="24"/>
          <w:szCs w:val="24"/>
          <w:lang w:val="ru-RU"/>
        </w:rPr>
      </w:pPr>
    </w:p>
    <w:p w:rsidR="00E6752F" w:rsidRDefault="00E6752F">
      <w:pPr>
        <w:ind w:left="60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НИКО</w:t>
      </w:r>
    </w:p>
    <w:p w:rsidR="00E6752F" w:rsidRDefault="00E6752F">
      <w:pPr>
        <w:numPr>
          <w:ilvl w:val="0"/>
          <w:numId w:val="3"/>
        </w:numPr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– национальное исследование качества образования.</w:t>
      </w:r>
    </w:p>
    <w:p w:rsidR="00E6752F" w:rsidRDefault="00E6752F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ОРГАНИЗАЦИЯ И КОМПОНЕНТЫ ВСОКО</w:t>
      </w:r>
    </w:p>
    <w:p w:rsidR="00E6752F" w:rsidRPr="007B4BD1" w:rsidRDefault="00E6752F">
      <w:pPr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2.1. В</w:t>
      </w:r>
      <w:r>
        <w:rPr>
          <w:color w:val="000000"/>
          <w:sz w:val="24"/>
          <w:szCs w:val="24"/>
          <w:lang w:val="ru-RU"/>
        </w:rPr>
        <w:t xml:space="preserve"> МКОУ «Штульская ООШ»</w:t>
      </w:r>
      <w:r w:rsidRPr="007B4BD1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 </w:t>
      </w:r>
      <w:r w:rsidRPr="007B4BD1">
        <w:rPr>
          <w:color w:val="000000"/>
          <w:sz w:val="24"/>
          <w:szCs w:val="24"/>
          <w:lang w:val="ru-RU"/>
        </w:rPr>
        <w:t xml:space="preserve"> ВСОКО включает:</w:t>
      </w:r>
    </w:p>
    <w:p w:rsidR="00E6752F" w:rsidRPr="007B4BD1" w:rsidRDefault="00E6752F">
      <w:pPr>
        <w:numPr>
          <w:ilvl w:val="0"/>
          <w:numId w:val="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локальные регуляторы: локальные нормативные акты, программно-методические документы;</w:t>
      </w:r>
    </w:p>
    <w:p w:rsidR="00E6752F" w:rsidRDefault="00E6752F">
      <w:pPr>
        <w:numPr>
          <w:ilvl w:val="0"/>
          <w:numId w:val="4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должностных лиц, субъектов оценки;</w:t>
      </w:r>
    </w:p>
    <w:p w:rsidR="00E6752F" w:rsidRDefault="00E6752F">
      <w:pPr>
        <w:numPr>
          <w:ilvl w:val="0"/>
          <w:numId w:val="4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направления оценки;</w:t>
      </w:r>
    </w:p>
    <w:p w:rsidR="00E6752F" w:rsidRPr="007B4BD1" w:rsidRDefault="00E6752F">
      <w:pPr>
        <w:numPr>
          <w:ilvl w:val="0"/>
          <w:numId w:val="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критерии и показатели по каждому направлению;</w:t>
      </w:r>
    </w:p>
    <w:p w:rsidR="00E6752F" w:rsidRPr="007B4BD1" w:rsidRDefault="00E6752F">
      <w:pPr>
        <w:numPr>
          <w:ilvl w:val="0"/>
          <w:numId w:val="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оценочные процедуры, формы и методы оценки;</w:t>
      </w:r>
    </w:p>
    <w:p w:rsidR="00E6752F" w:rsidRDefault="00E6752F">
      <w:pPr>
        <w:numPr>
          <w:ilvl w:val="0"/>
          <w:numId w:val="4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информационно-аналитические продукты;</w:t>
      </w:r>
    </w:p>
    <w:p w:rsidR="00E6752F" w:rsidRDefault="00E6752F">
      <w:pPr>
        <w:numPr>
          <w:ilvl w:val="0"/>
          <w:numId w:val="4"/>
        </w:numPr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компьютерные программы и сервисы.</w:t>
      </w:r>
    </w:p>
    <w:p w:rsidR="00E6752F" w:rsidRPr="007B4BD1" w:rsidRDefault="00E6752F">
      <w:pPr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2.2.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Состав должностных лиц, выполняемый ими в рамках ВСОКО функционал и сроки проведения процедур ВСОКО устанавливаются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7B4BD1">
        <w:rPr>
          <w:color w:val="000000"/>
          <w:sz w:val="24"/>
          <w:szCs w:val="24"/>
          <w:lang w:val="ru-RU"/>
        </w:rPr>
        <w:t xml:space="preserve"> руководител</w:t>
      </w:r>
      <w:r>
        <w:rPr>
          <w:color w:val="000000"/>
          <w:sz w:val="24"/>
          <w:szCs w:val="24"/>
          <w:lang w:val="ru-RU"/>
        </w:rPr>
        <w:t>ем</w:t>
      </w:r>
      <w:r w:rsidRPr="007B4BD1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МКОУ «Штульская ООШ»</w:t>
      </w:r>
      <w:r w:rsidRPr="007B4BD1">
        <w:rPr>
          <w:color w:val="000000"/>
          <w:sz w:val="24"/>
          <w:szCs w:val="24"/>
          <w:lang w:val="ru-RU"/>
        </w:rPr>
        <w:t xml:space="preserve"> .</w:t>
      </w:r>
    </w:p>
    <w:p w:rsidR="00E6752F" w:rsidRPr="007B4BD1" w:rsidRDefault="00E6752F">
      <w:pPr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2.3. В рамках ВСОКО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  <w:lang w:val="ru-RU"/>
        </w:rPr>
        <w:t xml:space="preserve"> </w:t>
      </w:r>
      <w:r w:rsidRPr="007B4BD1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МКОУ «Штульская ООШ»</w:t>
      </w:r>
      <w:r w:rsidRPr="007B4BD1">
        <w:rPr>
          <w:color w:val="000000"/>
          <w:sz w:val="24"/>
          <w:szCs w:val="24"/>
          <w:lang w:val="ru-RU"/>
        </w:rPr>
        <w:t xml:space="preserve"> оцениваются направления:</w:t>
      </w:r>
    </w:p>
    <w:p w:rsidR="00E6752F" w:rsidRDefault="00E6752F">
      <w:pPr>
        <w:numPr>
          <w:ilvl w:val="0"/>
          <w:numId w:val="5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качество образовательных результатов обучающихся;</w:t>
      </w:r>
    </w:p>
    <w:p w:rsidR="00E6752F" w:rsidRDefault="00E6752F">
      <w:pPr>
        <w:numPr>
          <w:ilvl w:val="0"/>
          <w:numId w:val="5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качество реализации образовательной деятельности;</w:t>
      </w:r>
    </w:p>
    <w:p w:rsidR="00E6752F" w:rsidRPr="007B4BD1" w:rsidRDefault="00E6752F">
      <w:pPr>
        <w:numPr>
          <w:ilvl w:val="0"/>
          <w:numId w:val="5"/>
        </w:numPr>
        <w:ind w:left="780" w:right="180"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качество условий, обеспечивающих образовательную деятельность.</w:t>
      </w:r>
    </w:p>
    <w:p w:rsidR="00E6752F" w:rsidRPr="007B4BD1" w:rsidRDefault="00E6752F">
      <w:pPr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2.4.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Оценочные мероприятия и процедуры в рамках ВСОКО проводятся в течение всего учебного года в соответствии с планом функционирования ВСОКО, который составляется ежегодно.</w:t>
      </w:r>
    </w:p>
    <w:p w:rsidR="00E6752F" w:rsidRPr="007B4BD1" w:rsidRDefault="00E6752F">
      <w:pPr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2.5. Результаты функционирования ВСОКО обобщаются и фиксируются в ежегодном отчете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о самообследовании</w:t>
      </w:r>
      <w:r>
        <w:rPr>
          <w:color w:val="000000"/>
          <w:sz w:val="24"/>
          <w:szCs w:val="24"/>
          <w:lang w:val="ru-RU"/>
        </w:rPr>
        <w:t xml:space="preserve"> </w:t>
      </w:r>
      <w:r w:rsidRPr="007B4BD1">
        <w:rPr>
          <w:color w:val="000000"/>
          <w:sz w:val="24"/>
          <w:szCs w:val="24"/>
          <w:lang w:val="ru-RU"/>
        </w:rPr>
        <w:t>.</w:t>
      </w:r>
    </w:p>
    <w:p w:rsidR="00E6752F" w:rsidRPr="007B4BD1" w:rsidRDefault="00E6752F">
      <w:pPr>
        <w:jc w:val="center"/>
        <w:rPr>
          <w:color w:val="000000"/>
          <w:sz w:val="24"/>
          <w:szCs w:val="24"/>
          <w:lang w:val="ru-RU"/>
        </w:rPr>
      </w:pPr>
      <w:r w:rsidRPr="007B4BD1">
        <w:rPr>
          <w:b/>
          <w:bCs/>
          <w:color w:val="000000"/>
          <w:sz w:val="24"/>
          <w:szCs w:val="24"/>
          <w:lang w:val="ru-RU"/>
        </w:rPr>
        <w:t>3. ОСОБЕННОСТИ ОЦЕНКИ ОБРАЗОВАТЕЛЬНЫХ РЕЗУЛЬТАТОВ</w:t>
      </w:r>
    </w:p>
    <w:p w:rsidR="00E6752F" w:rsidRPr="007B4BD1" w:rsidRDefault="00E6752F">
      <w:pPr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3.1. В качестве объекта оценки образовательных результатов реализации ООП</w:t>
      </w:r>
      <w:r>
        <w:rPr>
          <w:color w:val="000000"/>
          <w:sz w:val="24"/>
          <w:szCs w:val="24"/>
          <w:lang w:val="ru-RU"/>
        </w:rPr>
        <w:t xml:space="preserve"> МКОУ «Штульская ООШ»</w:t>
      </w:r>
      <w:r w:rsidRPr="007B4BD1">
        <w:rPr>
          <w:color w:val="000000"/>
          <w:sz w:val="24"/>
          <w:szCs w:val="24"/>
          <w:lang w:val="ru-RU"/>
        </w:rPr>
        <w:t xml:space="preserve">  по уровням общего образования,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разработанных на основе ФГОС, выступают:</w:t>
      </w:r>
    </w:p>
    <w:p w:rsidR="00E6752F" w:rsidRDefault="00E6752F">
      <w:pPr>
        <w:numPr>
          <w:ilvl w:val="0"/>
          <w:numId w:val="6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предметные результаты обучения;</w:t>
      </w:r>
    </w:p>
    <w:p w:rsidR="00E6752F" w:rsidRDefault="00E6752F">
      <w:pPr>
        <w:numPr>
          <w:ilvl w:val="0"/>
          <w:numId w:val="6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метапредметные результаты обучения;</w:t>
      </w:r>
    </w:p>
    <w:p w:rsidR="00E6752F" w:rsidRDefault="00E6752F">
      <w:pPr>
        <w:numPr>
          <w:ilvl w:val="0"/>
          <w:numId w:val="6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личностные результаты;</w:t>
      </w:r>
    </w:p>
    <w:p w:rsidR="00E6752F" w:rsidRPr="007B4BD1" w:rsidRDefault="00E6752F">
      <w:pPr>
        <w:numPr>
          <w:ilvl w:val="0"/>
          <w:numId w:val="6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достижения учащихся на конкурсах, соревнованиях, олимпиадах различного уровня;</w:t>
      </w:r>
    </w:p>
    <w:p w:rsidR="00E6752F" w:rsidRPr="007B4BD1" w:rsidRDefault="00E6752F">
      <w:pPr>
        <w:numPr>
          <w:ilvl w:val="0"/>
          <w:numId w:val="6"/>
        </w:numPr>
        <w:ind w:left="780" w:right="180"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удовлетворенность родителей качеством образовательных результатов.</w:t>
      </w:r>
    </w:p>
    <w:p w:rsidR="00E6752F" w:rsidRPr="007B4BD1" w:rsidRDefault="00E6752F">
      <w:pPr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3.2. Оценка достижения планируемых результатов освоения образовательных программ включает:</w:t>
      </w:r>
    </w:p>
    <w:p w:rsidR="00E6752F" w:rsidRDefault="00E6752F">
      <w:pPr>
        <w:numPr>
          <w:ilvl w:val="0"/>
          <w:numId w:val="7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текущий поурочный контроль;</w:t>
      </w:r>
    </w:p>
    <w:p w:rsidR="00E6752F" w:rsidRDefault="00E6752F">
      <w:pPr>
        <w:numPr>
          <w:ilvl w:val="0"/>
          <w:numId w:val="7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текущий диагностический контроль;</w:t>
      </w:r>
    </w:p>
    <w:p w:rsidR="00E6752F" w:rsidRDefault="00E6752F">
      <w:pPr>
        <w:numPr>
          <w:ilvl w:val="0"/>
          <w:numId w:val="7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промежуточную аттестацию;</w:t>
      </w:r>
    </w:p>
    <w:p w:rsidR="00E6752F" w:rsidRPr="007B4BD1" w:rsidRDefault="00E6752F">
      <w:pPr>
        <w:numPr>
          <w:ilvl w:val="0"/>
          <w:numId w:val="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анализ результатов внешних независимых диагностик, всероссийских проверочных работ;</w:t>
      </w:r>
    </w:p>
    <w:p w:rsidR="00E6752F" w:rsidRPr="007B4BD1" w:rsidRDefault="00E6752F">
      <w:pPr>
        <w:numPr>
          <w:ilvl w:val="0"/>
          <w:numId w:val="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итоговую аттестацию по предметам, не выносимым на ГИА;</w:t>
      </w:r>
    </w:p>
    <w:p w:rsidR="00E6752F" w:rsidRDefault="00E6752F">
      <w:pPr>
        <w:numPr>
          <w:ilvl w:val="0"/>
          <w:numId w:val="7"/>
        </w:numPr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результатов ГИА.</w:t>
      </w:r>
    </w:p>
    <w:p w:rsidR="00E6752F" w:rsidRPr="007B4BD1" w:rsidRDefault="00E6752F">
      <w:pPr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3.3. Текущий контроль и промежуточная аттестация обучающихся регулируются положением о формах, периодичности, порядке текущего контроля и промежуточной аттестации обучающихся.</w:t>
      </w:r>
    </w:p>
    <w:p w:rsidR="00E6752F" w:rsidRPr="007B4BD1" w:rsidRDefault="00E6752F">
      <w:pPr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3.4. Оценка образовательных результатов позволяет выявить обучающихся, осваивающих учебный материал на базовом, повышенном и высоком уровнях. Уровневый подход обязателен при разработке оценочных средств по каждому тематическому разделу каждой рабочей программы предмета, курса или дисциплины учебного плана.</w:t>
      </w:r>
    </w:p>
    <w:p w:rsidR="00E6752F" w:rsidRPr="007B4BD1" w:rsidRDefault="00E6752F">
      <w:pPr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3.5. Отметки по результатам оценки зависят прежде всего от уровня выполненного задания. Задание базового уровня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даже при условии его правильного выполнения отмечается баллом «3» и не более. Задание повышенного уровня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даже при условии его правильного выполнения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отмечается баллом «4» и не более. Баллом «5» отмечаются правильно выполненные задания высокого уровня сложности.</w:t>
      </w:r>
    </w:p>
    <w:p w:rsidR="00E6752F" w:rsidRPr="007B4BD1" w:rsidRDefault="00E6752F">
      <w:pPr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3.6. Оценочные средства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 xml:space="preserve">с уровневым подходом разрабатываются профессиональными объединениями педагогов одновременно с составлением рабочей программы учебного предмета, курса или дисциплины учебного </w:t>
      </w:r>
      <w:r>
        <w:rPr>
          <w:color w:val="000000"/>
          <w:sz w:val="24"/>
          <w:szCs w:val="24"/>
          <w:lang w:val="ru-RU"/>
        </w:rPr>
        <w:t>плана.</w:t>
      </w:r>
      <w:r w:rsidRPr="007B4BD1">
        <w:rPr>
          <w:color w:val="000000"/>
          <w:sz w:val="24"/>
          <w:szCs w:val="24"/>
          <w:lang w:val="ru-RU"/>
        </w:rPr>
        <w:t xml:space="preserve"> Обновление оценочных средств осуществляется по мере необходимости</w:t>
      </w:r>
      <w:r>
        <w:rPr>
          <w:color w:val="000000"/>
          <w:sz w:val="24"/>
          <w:szCs w:val="24"/>
          <w:lang w:val="ru-RU"/>
        </w:rPr>
        <w:t xml:space="preserve">. </w:t>
      </w:r>
    </w:p>
    <w:p w:rsidR="00E6752F" w:rsidRPr="007B4BD1" w:rsidRDefault="00E6752F">
      <w:pPr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3.7. Информация о достижении каждым обучающимся планируемых результатов освоения рабочей программы учебного предмета, курса или дисциплины учебного плана фиксируется в сводной ведомости успеваемости.</w:t>
      </w:r>
    </w:p>
    <w:p w:rsidR="00E6752F" w:rsidRPr="007B4BD1" w:rsidRDefault="00E6752F">
      <w:pPr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3.8. Анализ динамики образовательных результатов каждого обучающегося, начиная с 4-го класса, проводит классный руководитель и отражает это в характеристике, направляемой родителям (законным представителям) обучающихся по окончании учебного года.</w:t>
      </w:r>
    </w:p>
    <w:p w:rsidR="00E6752F" w:rsidRPr="007B4BD1" w:rsidRDefault="00E6752F">
      <w:pPr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3.9. Оценка достижения метапредметных результатов освоения ООП, реализуемых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МКОУ «Штульская ООШ»</w:t>
      </w:r>
      <w:r w:rsidRPr="007B4BD1">
        <w:rPr>
          <w:color w:val="000000"/>
          <w:sz w:val="24"/>
          <w:szCs w:val="24"/>
          <w:lang w:val="ru-RU"/>
        </w:rPr>
        <w:t xml:space="preserve"> проводится в соответствии с планом мониторинга метапредметных результатов по критериям, указанным в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программах формирования/развития УУД по уровням общего образования.</w:t>
      </w:r>
    </w:p>
    <w:p w:rsidR="00E6752F" w:rsidRPr="007B4BD1" w:rsidRDefault="00E6752F">
      <w:pPr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3.10. Личностные образовательные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результаты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не подлежат прямой оценке, но в обязательном порядке организуется мониторинг личностного развития обучающихся. Предметом мониторинга выступает уровень сформированности образовательных результатов, зафиксированных в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ООП,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реализуемых в</w:t>
      </w:r>
      <w:r>
        <w:rPr>
          <w:color w:val="000000"/>
          <w:sz w:val="24"/>
          <w:szCs w:val="24"/>
          <w:lang w:val="ru-RU"/>
        </w:rPr>
        <w:t xml:space="preserve"> </w:t>
      </w:r>
      <w:r w:rsidRPr="006C0D2C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МКОУ «Штульская ООШ»</w:t>
      </w:r>
      <w:r w:rsidRPr="007B4BD1">
        <w:rPr>
          <w:color w:val="000000"/>
          <w:sz w:val="24"/>
          <w:szCs w:val="24"/>
          <w:lang w:val="ru-RU"/>
        </w:rPr>
        <w:t xml:space="preserve"> Формы мониторинга и сроки его проведения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 xml:space="preserve">устанавливаются руководителем </w:t>
      </w:r>
      <w:r>
        <w:rPr>
          <w:color w:val="000000"/>
          <w:sz w:val="24"/>
          <w:szCs w:val="24"/>
          <w:lang w:val="ru-RU"/>
        </w:rPr>
        <w:t>МКОУ «Штульская ООШ»</w:t>
      </w:r>
      <w:r w:rsidRPr="007B4BD1">
        <w:rPr>
          <w:color w:val="000000"/>
          <w:sz w:val="24"/>
          <w:szCs w:val="24"/>
          <w:lang w:val="ru-RU"/>
        </w:rPr>
        <w:t xml:space="preserve"> в приказе.</w:t>
      </w:r>
    </w:p>
    <w:p w:rsidR="00E6752F" w:rsidRPr="007B4BD1" w:rsidRDefault="00E6752F">
      <w:pPr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3.11.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Оценка удовлетворенности родителей (законных представителей) обучающихся качеством образовательных результатов проводится в соответствии с планом функционирования ВСОКО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на основании</w:t>
      </w:r>
      <w:r>
        <w:rPr>
          <w:color w:val="000000"/>
          <w:sz w:val="24"/>
          <w:szCs w:val="24"/>
          <w:lang w:val="ru-RU"/>
        </w:rPr>
        <w:t xml:space="preserve"> Положения.</w:t>
      </w:r>
    </w:p>
    <w:p w:rsidR="00E6752F" w:rsidRPr="007B4BD1" w:rsidRDefault="00E6752F">
      <w:pPr>
        <w:jc w:val="center"/>
        <w:rPr>
          <w:color w:val="000000"/>
          <w:sz w:val="24"/>
          <w:szCs w:val="24"/>
          <w:lang w:val="ru-RU"/>
        </w:rPr>
      </w:pPr>
      <w:r w:rsidRPr="007B4BD1">
        <w:rPr>
          <w:b/>
          <w:bCs/>
          <w:color w:val="000000"/>
          <w:sz w:val="24"/>
          <w:szCs w:val="24"/>
          <w:lang w:val="ru-RU"/>
        </w:rPr>
        <w:t>4. ОСОБЕННОСТИ ОЦЕНКИ РЕАЛИЗАЦИИ</w:t>
      </w:r>
      <w:r w:rsidRPr="007B4BD1">
        <w:rPr>
          <w:lang w:val="ru-RU"/>
        </w:rPr>
        <w:br/>
      </w:r>
      <w:r w:rsidRPr="007B4BD1">
        <w:rPr>
          <w:b/>
          <w:bCs/>
          <w:color w:val="000000"/>
          <w:sz w:val="24"/>
          <w:szCs w:val="24"/>
          <w:lang w:val="ru-RU"/>
        </w:rPr>
        <w:t>ОБРАЗОВАТЕЛЬНОЙ ДЕЯТЕЛЬНОСТИ</w:t>
      </w:r>
      <w:r>
        <w:rPr>
          <w:b/>
          <w:bCs/>
          <w:color w:val="000000"/>
          <w:sz w:val="24"/>
          <w:szCs w:val="24"/>
        </w:rPr>
        <w:t> </w:t>
      </w:r>
    </w:p>
    <w:p w:rsidR="00E6752F" w:rsidRPr="006C0D2C" w:rsidRDefault="00E6752F">
      <w:pPr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4.1.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Оценке подлежат ООП, реализуемые в</w:t>
      </w:r>
      <w:r w:rsidRPr="006C0D2C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МКОУ «Штульская ООШ»</w:t>
      </w:r>
      <w:r w:rsidRPr="007B4BD1">
        <w:rPr>
          <w:color w:val="000000"/>
          <w:sz w:val="24"/>
          <w:szCs w:val="24"/>
          <w:lang w:val="ru-RU"/>
        </w:rPr>
        <w:t xml:space="preserve"> Оценка ООП соответствующего уровня общего образования проводится на этапе разработки ООП на предмет соответствия требованиям ФГОС общего образования и ежегодно в августе – на предмет актуальности ООП. </w:t>
      </w:r>
      <w:r w:rsidRPr="006C0D2C">
        <w:rPr>
          <w:color w:val="000000"/>
          <w:sz w:val="24"/>
          <w:szCs w:val="24"/>
          <w:lang w:val="ru-RU"/>
        </w:rPr>
        <w:t>Критерии оценки:</w:t>
      </w:r>
    </w:p>
    <w:p w:rsidR="00E6752F" w:rsidRPr="007B4BD1" w:rsidRDefault="00E6752F">
      <w:pPr>
        <w:numPr>
          <w:ilvl w:val="0"/>
          <w:numId w:val="8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соответствие структуры ООП уровней общего образования требованиям ФГОС;</w:t>
      </w:r>
    </w:p>
    <w:p w:rsidR="00E6752F" w:rsidRPr="007B4BD1" w:rsidRDefault="00E6752F">
      <w:pPr>
        <w:numPr>
          <w:ilvl w:val="0"/>
          <w:numId w:val="8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соответствие рабочих программ содержательного раздела локальным требованиям к оценочным модулям рабочих программ;</w:t>
      </w:r>
    </w:p>
    <w:p w:rsidR="00E6752F" w:rsidRPr="007B4BD1" w:rsidRDefault="00E6752F">
      <w:pPr>
        <w:numPr>
          <w:ilvl w:val="0"/>
          <w:numId w:val="8"/>
        </w:numPr>
        <w:ind w:left="780" w:right="180"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соответствие формируемой части учебного плана запросам участников образовательных отношений.</w:t>
      </w:r>
    </w:p>
    <w:p w:rsidR="00E6752F" w:rsidRPr="007B4BD1" w:rsidRDefault="00E6752F">
      <w:pPr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4.2.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E6752F" w:rsidRPr="007B4BD1" w:rsidRDefault="00E6752F">
      <w:pPr>
        <w:numPr>
          <w:ilvl w:val="0"/>
          <w:numId w:val="9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соответствие тематики программы запросу потребителей;</w:t>
      </w:r>
    </w:p>
    <w:p w:rsidR="00E6752F" w:rsidRPr="007B4BD1" w:rsidRDefault="00E6752F">
      <w:pPr>
        <w:numPr>
          <w:ilvl w:val="0"/>
          <w:numId w:val="9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наличие документов, подтверждающих этот запрос;</w:t>
      </w:r>
    </w:p>
    <w:p w:rsidR="00E6752F" w:rsidRPr="007B4BD1" w:rsidRDefault="00E6752F">
      <w:pPr>
        <w:numPr>
          <w:ilvl w:val="0"/>
          <w:numId w:val="9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соответствие содержания программы заявленному направлению дополнительного образования;</w:t>
      </w:r>
    </w:p>
    <w:p w:rsidR="00E6752F" w:rsidRPr="007B4BD1" w:rsidRDefault="00E6752F">
      <w:pPr>
        <w:numPr>
          <w:ilvl w:val="0"/>
          <w:numId w:val="9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 наличии);</w:t>
      </w:r>
    </w:p>
    <w:p w:rsidR="00E6752F" w:rsidRPr="007B4BD1" w:rsidRDefault="00E6752F">
      <w:pPr>
        <w:numPr>
          <w:ilvl w:val="0"/>
          <w:numId w:val="9"/>
        </w:numPr>
        <w:ind w:left="780" w:right="180"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наличие в программе описанных форм и методов оценки планируемых результатов освоения программы обучающимися.</w:t>
      </w:r>
    </w:p>
    <w:p w:rsidR="00E6752F" w:rsidRPr="007B4BD1" w:rsidRDefault="00E6752F">
      <w:pPr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4.3.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Оценка ООП в процессе их реализации проводится одновременно с оценкой реализации дополнительных общеобразовательных программ, мониторингом качества преподавания и оценкой удовлетворенности обучающихся и их родителей (законных представителей) реализацией образовательной деятельности.</w:t>
      </w:r>
    </w:p>
    <w:p w:rsidR="00E6752F" w:rsidRPr="006C0D2C" w:rsidRDefault="00E6752F">
      <w:pPr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4.4. Оценка удовлетворенности обучающихся и их родителей (законных представителей) реализацией образовательной деятельности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 xml:space="preserve">проводится в соответствии с планом функционирования ВСОКО на основании </w:t>
      </w:r>
      <w:r>
        <w:rPr>
          <w:color w:val="000000"/>
          <w:sz w:val="24"/>
          <w:szCs w:val="24"/>
          <w:lang w:val="ru-RU"/>
        </w:rPr>
        <w:t>Положения</w:t>
      </w:r>
      <w:r w:rsidRPr="007B4BD1">
        <w:rPr>
          <w:color w:val="000000"/>
          <w:sz w:val="24"/>
          <w:szCs w:val="24"/>
          <w:lang w:val="ru-RU"/>
        </w:rPr>
        <w:t xml:space="preserve">. </w:t>
      </w:r>
      <w:r w:rsidRPr="006C0D2C">
        <w:rPr>
          <w:color w:val="000000"/>
          <w:sz w:val="24"/>
          <w:szCs w:val="24"/>
          <w:lang w:val="ru-RU"/>
        </w:rPr>
        <w:t>Критерии оценки:</w:t>
      </w:r>
    </w:p>
    <w:p w:rsidR="00E6752F" w:rsidRPr="007B4BD1" w:rsidRDefault="00E6752F">
      <w:pPr>
        <w:numPr>
          <w:ilvl w:val="0"/>
          <w:numId w:val="10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степень удовлетворенности качеством преподавания предметов;</w:t>
      </w:r>
    </w:p>
    <w:p w:rsidR="00E6752F" w:rsidRDefault="00E6752F">
      <w:pPr>
        <w:numPr>
          <w:ilvl w:val="0"/>
          <w:numId w:val="10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степень удовлетворенности внеурочной деятельностью;</w:t>
      </w:r>
    </w:p>
    <w:p w:rsidR="00E6752F" w:rsidRPr="007B4BD1" w:rsidRDefault="00E6752F">
      <w:pPr>
        <w:numPr>
          <w:ilvl w:val="0"/>
          <w:numId w:val="10"/>
        </w:numPr>
        <w:ind w:left="780" w:right="180"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степень удовлетворенности услугами дополнительного образования.</w:t>
      </w:r>
    </w:p>
    <w:p w:rsidR="00E6752F" w:rsidRPr="007B4BD1" w:rsidRDefault="00E6752F">
      <w:pPr>
        <w:jc w:val="center"/>
        <w:rPr>
          <w:color w:val="000000"/>
          <w:sz w:val="24"/>
          <w:szCs w:val="24"/>
          <w:lang w:val="ru-RU"/>
        </w:rPr>
      </w:pPr>
      <w:r w:rsidRPr="007B4BD1">
        <w:rPr>
          <w:b/>
          <w:bCs/>
          <w:color w:val="000000"/>
          <w:sz w:val="24"/>
          <w:szCs w:val="24"/>
          <w:lang w:val="ru-RU"/>
        </w:rPr>
        <w:t>5.</w:t>
      </w:r>
      <w:r>
        <w:rPr>
          <w:b/>
          <w:bCs/>
          <w:color w:val="000000"/>
          <w:sz w:val="24"/>
          <w:szCs w:val="24"/>
        </w:rPr>
        <w:t> </w:t>
      </w:r>
      <w:r w:rsidRPr="007B4BD1">
        <w:rPr>
          <w:b/>
          <w:bCs/>
          <w:color w:val="000000"/>
          <w:sz w:val="24"/>
          <w:szCs w:val="24"/>
          <w:lang w:val="ru-RU"/>
        </w:rPr>
        <w:t>ОСОБЕННОСТИ ОЦЕНКИ УСЛОВИЙ,</w:t>
      </w:r>
      <w:r w:rsidRPr="007B4BD1">
        <w:rPr>
          <w:lang w:val="ru-RU"/>
        </w:rPr>
        <w:br/>
      </w:r>
      <w:r w:rsidRPr="007B4BD1">
        <w:rPr>
          <w:b/>
          <w:bCs/>
          <w:color w:val="000000"/>
          <w:sz w:val="24"/>
          <w:szCs w:val="24"/>
          <w:lang w:val="ru-RU"/>
        </w:rPr>
        <w:t>ОБЕСПЕЧИВАЮЩИХ ОБРАЗОВАТЕЛЬНУЮ ДЕЯТЕЛЬНОСТЬ</w:t>
      </w:r>
    </w:p>
    <w:p w:rsidR="00E6752F" w:rsidRPr="007B4BD1" w:rsidRDefault="00E6752F">
      <w:pPr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5.1.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 xml:space="preserve">Структура оценки условий, обеспечивающих образовательную деятельность в </w:t>
      </w:r>
      <w:r>
        <w:rPr>
          <w:color w:val="000000"/>
          <w:sz w:val="24"/>
          <w:szCs w:val="24"/>
          <w:lang w:val="ru-RU"/>
        </w:rPr>
        <w:t>МКОУ «Штульская ООШ»</w:t>
      </w:r>
      <w:r w:rsidRPr="007B4BD1">
        <w:rPr>
          <w:color w:val="000000"/>
          <w:sz w:val="24"/>
          <w:szCs w:val="24"/>
          <w:lang w:val="ru-RU"/>
        </w:rPr>
        <w:t xml:space="preserve"> финансовым, психолого-педагогическим, материально-техническим и информационно-методическим условиям.</w:t>
      </w:r>
    </w:p>
    <w:p w:rsidR="00E6752F" w:rsidRPr="007B4BD1" w:rsidRDefault="00E6752F">
      <w:pPr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5.2.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 xml:space="preserve">Оценка условий, обеспечивающих образовательную деятельность в </w:t>
      </w:r>
      <w:r>
        <w:rPr>
          <w:color w:val="000000"/>
          <w:sz w:val="24"/>
          <w:szCs w:val="24"/>
          <w:lang w:val="ru-RU"/>
        </w:rPr>
        <w:t>МКОУ «Штульская ООШ»</w:t>
      </w:r>
      <w:r w:rsidRPr="007B4BD1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 </w:t>
      </w:r>
      <w:r w:rsidRPr="007B4BD1">
        <w:rPr>
          <w:color w:val="000000"/>
          <w:sz w:val="24"/>
          <w:szCs w:val="24"/>
          <w:lang w:val="ru-RU"/>
        </w:rPr>
        <w:t xml:space="preserve"> , проводится в течение учебного года согласно плану функционирования ВСОКО. Оценка условий, обеспечивающих образовательную деятельность, предусматривает проведение контроля состояния условий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на основе критериев, указанных</w:t>
      </w:r>
      <w:r>
        <w:rPr>
          <w:color w:val="000000"/>
          <w:sz w:val="24"/>
          <w:szCs w:val="24"/>
          <w:lang w:val="ru-RU"/>
        </w:rPr>
        <w:t xml:space="preserve"> в Положении.</w:t>
      </w:r>
    </w:p>
    <w:p w:rsidR="00E6752F" w:rsidRPr="007B4BD1" w:rsidRDefault="00E6752F">
      <w:pPr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5.4.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Оценка удовлетворенности обучающихся и их родителей (законных представителей) условиями,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 xml:space="preserve">обеспечивающими образовательную деятельность, проводится в соответствии с планом функционирования ВСОКО на основании </w:t>
      </w:r>
      <w:r>
        <w:rPr>
          <w:color w:val="000000"/>
          <w:sz w:val="24"/>
          <w:szCs w:val="24"/>
          <w:lang w:val="ru-RU"/>
        </w:rPr>
        <w:t>Положения</w:t>
      </w:r>
      <w:r w:rsidRPr="007B4BD1">
        <w:rPr>
          <w:color w:val="000000"/>
          <w:sz w:val="24"/>
          <w:szCs w:val="24"/>
          <w:lang w:val="ru-RU"/>
        </w:rPr>
        <w:t xml:space="preserve"> по вопросам качества работы педагогического коллектива и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взаимодействия семьи и</w:t>
      </w:r>
      <w:r>
        <w:rPr>
          <w:color w:val="000000"/>
          <w:sz w:val="24"/>
          <w:szCs w:val="24"/>
          <w:lang w:val="ru-RU"/>
        </w:rPr>
        <w:t xml:space="preserve"> школы.</w:t>
      </w:r>
    </w:p>
    <w:p w:rsidR="00E6752F" w:rsidRPr="007B4BD1" w:rsidRDefault="00E6752F">
      <w:pPr>
        <w:jc w:val="center"/>
        <w:rPr>
          <w:color w:val="000000"/>
          <w:sz w:val="24"/>
          <w:szCs w:val="24"/>
          <w:lang w:val="ru-RU"/>
        </w:rPr>
      </w:pPr>
      <w:r w:rsidRPr="007B4BD1">
        <w:rPr>
          <w:b/>
          <w:bCs/>
          <w:color w:val="000000"/>
          <w:sz w:val="24"/>
          <w:szCs w:val="24"/>
          <w:lang w:val="ru-RU"/>
        </w:rPr>
        <w:t>6. МОНИТОРИНГ В РАМКАХ ВСОКО</w:t>
      </w:r>
    </w:p>
    <w:p w:rsidR="00E6752F" w:rsidRPr="007B4BD1" w:rsidRDefault="00E6752F">
      <w:pPr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6.1.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Цель мониторинга – путем сбора, обобщения и анализа информации определить состояние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объекта наблюдения, определить его направления развития в соответствии с требованиями ФГОС уровней общего образования и принять объективные управленческие решения по результатам наблюдения, направленные на повышение качества объекта.</w:t>
      </w:r>
    </w:p>
    <w:p w:rsidR="00E6752F" w:rsidRPr="007B4BD1" w:rsidRDefault="00E6752F">
      <w:pPr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6.2.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Формы, направления, процедуры проведения и технологии мониторинга определяются ______________________________________________.</w:t>
      </w:r>
    </w:p>
    <w:p w:rsidR="00E6752F" w:rsidRPr="007B4BD1" w:rsidRDefault="00E6752F">
      <w:pPr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6.3. В рамках ВСОКО в</w:t>
      </w:r>
      <w:r w:rsidRPr="006C0D2C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МКОУ «Штульская ООШ»</w:t>
      </w:r>
      <w:r w:rsidRPr="007B4BD1">
        <w:rPr>
          <w:color w:val="000000"/>
          <w:sz w:val="24"/>
          <w:szCs w:val="24"/>
          <w:lang w:val="ru-RU"/>
        </w:rPr>
        <w:t xml:space="preserve"> проводятся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мониторинги:</w:t>
      </w:r>
    </w:p>
    <w:p w:rsidR="00E6752F" w:rsidRPr="0007061D" w:rsidRDefault="00E6752F">
      <w:pPr>
        <w:numPr>
          <w:ilvl w:val="0"/>
          <w:numId w:val="1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07061D">
        <w:rPr>
          <w:rFonts w:ascii="Arial" w:hAnsi="Arial" w:cs="Arial"/>
          <w:color w:val="333333"/>
          <w:shd w:val="clear" w:color="auto" w:fill="FFFFFF"/>
          <w:lang w:val="ru-RU"/>
        </w:rPr>
        <w:t xml:space="preserve"> достижения обучающимися личностных образовательных результатов; </w:t>
      </w:r>
    </w:p>
    <w:p w:rsidR="00E6752F" w:rsidRPr="0007061D" w:rsidRDefault="00E6752F">
      <w:pPr>
        <w:numPr>
          <w:ilvl w:val="0"/>
          <w:numId w:val="1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07061D">
        <w:rPr>
          <w:rFonts w:ascii="Arial" w:hAnsi="Arial" w:cs="Arial"/>
          <w:color w:val="333333"/>
          <w:shd w:val="clear" w:color="auto" w:fill="FFFFFF"/>
          <w:lang w:val="ru-RU"/>
        </w:rPr>
        <w:t xml:space="preserve">– достижения обучающимися метапредметных образовательных результатов; </w:t>
      </w:r>
    </w:p>
    <w:p w:rsidR="00E6752F" w:rsidRPr="0007061D" w:rsidRDefault="00E6752F">
      <w:pPr>
        <w:numPr>
          <w:ilvl w:val="0"/>
          <w:numId w:val="1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07061D">
        <w:rPr>
          <w:rFonts w:ascii="Arial" w:hAnsi="Arial" w:cs="Arial"/>
          <w:color w:val="333333"/>
          <w:shd w:val="clear" w:color="auto" w:fill="FFFFFF"/>
          <w:lang w:val="ru-RU"/>
        </w:rPr>
        <w:t xml:space="preserve">-академической успеваемости обучающихся, </w:t>
      </w:r>
    </w:p>
    <w:p w:rsidR="00E6752F" w:rsidRPr="0007061D" w:rsidRDefault="00E6752F">
      <w:pPr>
        <w:numPr>
          <w:ilvl w:val="0"/>
          <w:numId w:val="1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333333"/>
          <w:shd w:val="clear" w:color="auto" w:fill="FFFFFF"/>
          <w:lang w:val="ru-RU"/>
        </w:rPr>
        <w:t>-</w:t>
      </w:r>
      <w:r w:rsidRPr="0007061D">
        <w:rPr>
          <w:rFonts w:ascii="Arial" w:hAnsi="Arial" w:cs="Arial"/>
          <w:color w:val="333333"/>
          <w:shd w:val="clear" w:color="auto" w:fill="FFFFFF"/>
          <w:lang w:val="ru-RU"/>
        </w:rPr>
        <w:t xml:space="preserve">результатов ГИА, ВПР, НИКО, региональных диагностик; </w:t>
      </w:r>
    </w:p>
    <w:p w:rsidR="00E6752F" w:rsidRPr="0007061D" w:rsidRDefault="00E6752F" w:rsidP="0007061D">
      <w:pPr>
        <w:numPr>
          <w:ilvl w:val="0"/>
          <w:numId w:val="1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07061D">
        <w:rPr>
          <w:rFonts w:ascii="Arial" w:hAnsi="Arial" w:cs="Arial"/>
          <w:color w:val="333333"/>
          <w:shd w:val="clear" w:color="auto" w:fill="FFFFFF"/>
          <w:lang w:val="ru-RU"/>
        </w:rPr>
        <w:t>– выполнения «дорожной карты» обеспечения и развития условий реализации образовательных программ</w:t>
      </w:r>
    </w:p>
    <w:p w:rsidR="00E6752F" w:rsidRDefault="00E6752F" w:rsidP="0007061D">
      <w:pPr>
        <w:ind w:right="180"/>
        <w:contextualSpacing/>
        <w:rPr>
          <w:rFonts w:ascii="Arial" w:hAnsi="Arial" w:cs="Arial"/>
          <w:color w:val="333333"/>
          <w:shd w:val="clear" w:color="auto" w:fill="FFFFFF"/>
          <w:lang w:val="ru-RU"/>
        </w:rPr>
      </w:pPr>
    </w:p>
    <w:p w:rsidR="00E6752F" w:rsidRPr="007B4BD1" w:rsidRDefault="00E6752F" w:rsidP="0007061D">
      <w:pPr>
        <w:ind w:right="180"/>
        <w:contextualSpacing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 xml:space="preserve">6.4. По инициативе участников образовательных отношений и (или) в рамках программы развития </w:t>
      </w:r>
      <w:r>
        <w:rPr>
          <w:color w:val="000000"/>
          <w:sz w:val="24"/>
          <w:szCs w:val="24"/>
          <w:lang w:val="ru-RU"/>
        </w:rPr>
        <w:t>МКОУ «Штульская ООШ»</w:t>
      </w:r>
      <w:r w:rsidRPr="007B4BD1">
        <w:rPr>
          <w:color w:val="000000"/>
          <w:sz w:val="24"/>
          <w:szCs w:val="24"/>
          <w:lang w:val="ru-RU"/>
        </w:rPr>
        <w:t xml:space="preserve"> могут разрабатываться и проводиться иные мониторинги. Перечень текущих и новых мониторингов фиксируется приказом руководителя</w:t>
      </w:r>
      <w:r w:rsidRPr="006C0D2C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МКОУ «Штульская ООШ»</w:t>
      </w:r>
    </w:p>
    <w:p w:rsidR="00E6752F" w:rsidRPr="007B4BD1" w:rsidRDefault="00E6752F">
      <w:pPr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6.5. Мероприятия, проводимые в рамках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мониторингов, и сроки их проведения определяются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 соответствии с приказом.</w:t>
      </w:r>
      <w:r w:rsidRPr="007B4BD1">
        <w:rPr>
          <w:color w:val="000000"/>
          <w:sz w:val="24"/>
          <w:szCs w:val="24"/>
          <w:lang w:val="ru-RU"/>
        </w:rPr>
        <w:t xml:space="preserve"> Периодичность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подведения промежуточных и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 xml:space="preserve">итоговых результатов, а также формы отчетности по каждому мониторингу определяются </w:t>
      </w:r>
      <w:r>
        <w:rPr>
          <w:color w:val="000000"/>
          <w:sz w:val="24"/>
          <w:szCs w:val="24"/>
          <w:lang w:val="ru-RU"/>
        </w:rPr>
        <w:t xml:space="preserve"> согласно Положения.</w:t>
      </w:r>
      <w:r w:rsidRPr="007B4BD1">
        <w:rPr>
          <w:color w:val="000000"/>
          <w:sz w:val="24"/>
          <w:szCs w:val="24"/>
          <w:lang w:val="ru-RU"/>
        </w:rPr>
        <w:t>.</w:t>
      </w:r>
    </w:p>
    <w:p w:rsidR="00E6752F" w:rsidRPr="007B4BD1" w:rsidRDefault="00E6752F">
      <w:pPr>
        <w:jc w:val="center"/>
        <w:rPr>
          <w:color w:val="000000"/>
          <w:sz w:val="24"/>
          <w:szCs w:val="24"/>
          <w:lang w:val="ru-RU"/>
        </w:rPr>
      </w:pPr>
      <w:r w:rsidRPr="007B4BD1">
        <w:rPr>
          <w:b/>
          <w:bCs/>
          <w:color w:val="000000"/>
          <w:sz w:val="24"/>
          <w:szCs w:val="24"/>
          <w:lang w:val="ru-RU"/>
        </w:rPr>
        <w:t>7. ВЗАИМОСВЯЗЬ ВСОКО И</w:t>
      </w:r>
      <w:r>
        <w:rPr>
          <w:b/>
          <w:bCs/>
          <w:color w:val="000000"/>
          <w:sz w:val="24"/>
          <w:szCs w:val="24"/>
        </w:rPr>
        <w:t> </w:t>
      </w:r>
      <w:r w:rsidRPr="007B4BD1">
        <w:rPr>
          <w:b/>
          <w:bCs/>
          <w:color w:val="000000"/>
          <w:sz w:val="24"/>
          <w:szCs w:val="24"/>
          <w:lang w:val="ru-RU"/>
        </w:rPr>
        <w:t>ВШК</w:t>
      </w:r>
    </w:p>
    <w:p w:rsidR="00E6752F" w:rsidRPr="007B4BD1" w:rsidRDefault="00E6752F">
      <w:pPr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7.1. ВШК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подчинен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ВСОКО и осуществляется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в пределах направлений ВСОКО.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ВШК конкретизирует и поэтапно отслеживает реализацию содержания ВСОКО.</w:t>
      </w:r>
    </w:p>
    <w:p w:rsidR="00E6752F" w:rsidRPr="007B4BD1" w:rsidRDefault="00E6752F">
      <w:pPr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7.2. ВШК проводится в течение всего учебного года в соответствии с планом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ВШК, который составляется ежегодно.</w:t>
      </w:r>
    </w:p>
    <w:p w:rsidR="00E6752F" w:rsidRPr="007B4BD1" w:rsidRDefault="00E6752F">
      <w:pPr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7.3. ВШК проводится в отношении эффективности педагогической системы школы и организации образовательного процесса в ходе реализации образовательных программ.</w:t>
      </w:r>
    </w:p>
    <w:p w:rsidR="00E6752F" w:rsidRPr="007B4BD1" w:rsidRDefault="00E6752F">
      <w:pPr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7.4. Результаты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ВШК фиксируются в справках, которые могут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использоваться при подведении итогов ВСОКО, в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отчете о самообследовании,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 xml:space="preserve">публичном докладе </w:t>
      </w:r>
      <w:r>
        <w:rPr>
          <w:color w:val="000000"/>
          <w:sz w:val="24"/>
          <w:szCs w:val="24"/>
          <w:lang w:val="ru-RU"/>
        </w:rPr>
        <w:t xml:space="preserve">ответственного </w:t>
      </w:r>
      <w:r w:rsidRPr="007B4BD1">
        <w:rPr>
          <w:color w:val="000000"/>
          <w:sz w:val="24"/>
          <w:szCs w:val="24"/>
          <w:lang w:val="ru-RU"/>
        </w:rPr>
        <w:t>.</w:t>
      </w:r>
    </w:p>
    <w:p w:rsidR="00E6752F" w:rsidRPr="007B4BD1" w:rsidRDefault="00E6752F">
      <w:pPr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7.5. Должностные лица одновременно могут выступать субъектами ВСОКО и субъектами ВШК.</w:t>
      </w:r>
    </w:p>
    <w:p w:rsidR="00E6752F" w:rsidRPr="007B4BD1" w:rsidRDefault="00E6752F">
      <w:pPr>
        <w:jc w:val="center"/>
        <w:rPr>
          <w:color w:val="000000"/>
          <w:sz w:val="24"/>
          <w:szCs w:val="24"/>
          <w:lang w:val="ru-RU"/>
        </w:rPr>
      </w:pPr>
      <w:r w:rsidRPr="007B4BD1">
        <w:rPr>
          <w:b/>
          <w:bCs/>
          <w:color w:val="000000"/>
          <w:sz w:val="24"/>
          <w:szCs w:val="24"/>
          <w:lang w:val="ru-RU"/>
        </w:rPr>
        <w:t>8. ДОКУМЕНТЫ ВСОКО</w:t>
      </w:r>
    </w:p>
    <w:p w:rsidR="00E6752F" w:rsidRPr="007B4BD1" w:rsidRDefault="00E6752F">
      <w:pPr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8.1. В рамках ВСОКО ответственные лица готовят справки по результатам оценочных мероприятий, аналитические записки в случае внепланового контроля по одному из направлений ВСОКО и сводные аналитические справки по итогам мониторингов.</w:t>
      </w:r>
    </w:p>
    <w:p w:rsidR="00E6752F" w:rsidRPr="007B4BD1" w:rsidRDefault="00E6752F">
      <w:pPr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8.2. Состав конкретных документов ВСОКО ежегодно обновляется и утверждается</w:t>
      </w:r>
      <w:r w:rsidRPr="007B4BD1"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>директором школы.</w:t>
      </w:r>
      <w:r w:rsidRPr="007B4BD1">
        <w:rPr>
          <w:color w:val="000000"/>
          <w:sz w:val="24"/>
          <w:szCs w:val="24"/>
          <w:lang w:val="ru-RU"/>
        </w:rPr>
        <w:t>.</w:t>
      </w:r>
    </w:p>
    <w:p w:rsidR="00E6752F" w:rsidRPr="007B4BD1" w:rsidRDefault="00E6752F">
      <w:pPr>
        <w:jc w:val="center"/>
        <w:rPr>
          <w:color w:val="000000"/>
          <w:sz w:val="24"/>
          <w:szCs w:val="24"/>
          <w:lang w:val="ru-RU"/>
        </w:rPr>
      </w:pPr>
      <w:r w:rsidRPr="007B4BD1">
        <w:rPr>
          <w:b/>
          <w:bCs/>
          <w:color w:val="000000"/>
          <w:sz w:val="24"/>
          <w:szCs w:val="24"/>
          <w:lang w:val="ru-RU"/>
        </w:rPr>
        <w:t>9. ОЦЕНКА УДОВЛЕТВОРЕННОСТИ УЧАСТНИКОВ ОБРАЗОВАТЕЛЬНЫХ ОТНОШЕНИЙ КАЧЕСТВОМ ОБРАЗОВАНИЯ</w:t>
      </w:r>
    </w:p>
    <w:p w:rsidR="00E6752F" w:rsidRPr="007B4BD1" w:rsidRDefault="00E6752F">
      <w:pPr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9.1. Оценка удовлетворенности участников образовательных отношений качеством образования предусматривает:</w:t>
      </w:r>
    </w:p>
    <w:p w:rsidR="00E6752F" w:rsidRDefault="00E6752F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внутриорганизационные опросы и анкетирование;</w:t>
      </w:r>
    </w:p>
    <w:p w:rsidR="00E6752F" w:rsidRDefault="00E6752F">
      <w:pPr>
        <w:numPr>
          <w:ilvl w:val="0"/>
          <w:numId w:val="12"/>
        </w:numPr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учет показателей НОКО.</w:t>
      </w:r>
    </w:p>
    <w:p w:rsidR="00E6752F" w:rsidRPr="007B4BD1" w:rsidRDefault="00E6752F">
      <w:pPr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9.2. Внутриорганизационные опросы и анкетирование проводятся:</w:t>
      </w:r>
    </w:p>
    <w:p w:rsidR="00E6752F" w:rsidRPr="007B4BD1" w:rsidRDefault="00E6752F">
      <w:pPr>
        <w:numPr>
          <w:ilvl w:val="0"/>
          <w:numId w:val="1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на этапе разработки ООП – с целью определения части ООП, формируемой участниками образовательных отношений;</w:t>
      </w:r>
    </w:p>
    <w:p w:rsidR="00E6752F" w:rsidRPr="007B4BD1" w:rsidRDefault="00E6752F">
      <w:pPr>
        <w:numPr>
          <w:ilvl w:val="0"/>
          <w:numId w:val="1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ежегодно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в конце учебного года</w:t>
      </w:r>
      <w:r>
        <w:rPr>
          <w:color w:val="000000"/>
          <w:sz w:val="24"/>
          <w:szCs w:val="24"/>
        </w:rPr>
        <w:t> </w:t>
      </w:r>
      <w:r w:rsidRPr="007B4BD1">
        <w:rPr>
          <w:color w:val="000000"/>
          <w:sz w:val="24"/>
          <w:szCs w:val="24"/>
          <w:lang w:val="ru-RU"/>
        </w:rPr>
        <w:t>– с целью выявления динамики спроса на те или иные программы;</w:t>
      </w:r>
    </w:p>
    <w:p w:rsidR="00E6752F" w:rsidRPr="007B4BD1" w:rsidRDefault="00E6752F">
      <w:pPr>
        <w:numPr>
          <w:ilvl w:val="0"/>
          <w:numId w:val="13"/>
        </w:numPr>
        <w:ind w:left="780" w:right="180"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по графику процедур оператора НОКО.</w:t>
      </w:r>
    </w:p>
    <w:p w:rsidR="00E6752F" w:rsidRPr="007B4BD1" w:rsidRDefault="00E6752F">
      <w:pPr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9.3. Администрация школы обеспечивает участие не менее 50 процентов родителей (законных представителей) в опросах НОКО.</w:t>
      </w:r>
    </w:p>
    <w:p w:rsidR="00E6752F" w:rsidRPr="007B4BD1" w:rsidRDefault="00E6752F">
      <w:pPr>
        <w:jc w:val="right"/>
        <w:rPr>
          <w:color w:val="000000"/>
          <w:sz w:val="24"/>
          <w:szCs w:val="24"/>
          <w:lang w:val="ru-RU"/>
        </w:rPr>
      </w:pPr>
      <w:r w:rsidRPr="007B4BD1">
        <w:rPr>
          <w:color w:val="000000"/>
          <w:sz w:val="24"/>
          <w:szCs w:val="24"/>
          <w:lang w:val="ru-RU"/>
        </w:rPr>
        <w:t>____________</w:t>
      </w:r>
      <w:r w:rsidRPr="007B4BD1">
        <w:rPr>
          <w:lang w:val="ru-RU"/>
        </w:rPr>
        <w:br/>
      </w:r>
      <w:r w:rsidRPr="007B4BD1">
        <w:rPr>
          <w:color w:val="000000"/>
          <w:sz w:val="24"/>
          <w:szCs w:val="24"/>
          <w:lang w:val="ru-RU"/>
        </w:rPr>
        <w:t>к положению о внутренней системе</w:t>
      </w:r>
      <w:r w:rsidRPr="007B4BD1">
        <w:rPr>
          <w:lang w:val="ru-RU"/>
        </w:rPr>
        <w:br/>
      </w:r>
      <w:r w:rsidRPr="007B4BD1">
        <w:rPr>
          <w:color w:val="000000"/>
          <w:sz w:val="24"/>
          <w:szCs w:val="24"/>
          <w:lang w:val="ru-RU"/>
        </w:rPr>
        <w:t>оценки качества образования</w:t>
      </w:r>
      <w:r w:rsidRPr="007B4BD1">
        <w:rPr>
          <w:lang w:val="ru-RU"/>
        </w:rPr>
        <w:br/>
      </w:r>
      <w:r w:rsidRPr="007B4BD1">
        <w:rPr>
          <w:color w:val="000000"/>
          <w:sz w:val="24"/>
          <w:szCs w:val="24"/>
          <w:lang w:val="ru-RU"/>
        </w:rPr>
        <w:t>от</w:t>
      </w:r>
      <w:r>
        <w:rPr>
          <w:color w:val="000000"/>
          <w:sz w:val="24"/>
          <w:szCs w:val="24"/>
          <w:lang w:val="ru-RU"/>
        </w:rPr>
        <w:t>31.08.2022</w:t>
      </w:r>
    </w:p>
    <w:p w:rsidR="00E6752F" w:rsidRPr="007B4BD1" w:rsidRDefault="00E6752F">
      <w:pPr>
        <w:jc w:val="center"/>
        <w:rPr>
          <w:color w:val="000000"/>
          <w:sz w:val="24"/>
          <w:szCs w:val="24"/>
          <w:lang w:val="ru-RU"/>
        </w:rPr>
      </w:pPr>
      <w:r w:rsidRPr="007B4BD1">
        <w:rPr>
          <w:b/>
          <w:bCs/>
          <w:color w:val="000000"/>
          <w:sz w:val="24"/>
          <w:szCs w:val="24"/>
          <w:lang w:val="ru-RU"/>
        </w:rPr>
        <w:t>Критерии оценки условий, обеспечивающих образовательную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"/>
        <w:gridCol w:w="1501"/>
        <w:gridCol w:w="2078"/>
        <w:gridCol w:w="1628"/>
        <w:gridCol w:w="1340"/>
        <w:gridCol w:w="1346"/>
        <w:gridCol w:w="1248"/>
      </w:tblGrid>
      <w:tr w:rsidR="00E6752F" w:rsidRPr="00211864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jc w:val="center"/>
              <w:rPr>
                <w:color w:val="000000"/>
                <w:sz w:val="24"/>
                <w:szCs w:val="24"/>
              </w:rPr>
            </w:pPr>
            <w:r w:rsidRPr="00211864">
              <w:rPr>
                <w:b/>
                <w:bCs/>
                <w:color w:val="000000"/>
                <w:sz w:val="24"/>
                <w:szCs w:val="24"/>
              </w:rPr>
              <w:t>Группа</w:t>
            </w:r>
            <w:r w:rsidRPr="00211864">
              <w:br/>
            </w:r>
            <w:r w:rsidRPr="00211864">
              <w:rPr>
                <w:b/>
                <w:bCs/>
                <w:color w:val="000000"/>
                <w:sz w:val="24"/>
                <w:szCs w:val="24"/>
              </w:rPr>
              <w:t>условий</w:t>
            </w:r>
          </w:p>
          <w:p w:rsidR="00E6752F" w:rsidRPr="00211864" w:rsidRDefault="00E675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jc w:val="center"/>
              <w:rPr>
                <w:color w:val="000000"/>
                <w:sz w:val="24"/>
                <w:szCs w:val="24"/>
              </w:rPr>
            </w:pPr>
            <w:r w:rsidRPr="00211864">
              <w:rPr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jc w:val="center"/>
              <w:rPr>
                <w:color w:val="000000"/>
                <w:sz w:val="24"/>
                <w:szCs w:val="24"/>
              </w:rPr>
            </w:pPr>
            <w:r w:rsidRPr="00211864">
              <w:rPr>
                <w:b/>
                <w:bCs/>
                <w:color w:val="000000"/>
                <w:sz w:val="24"/>
                <w:szCs w:val="24"/>
              </w:rPr>
              <w:t>Единица</w:t>
            </w:r>
            <w:r w:rsidRPr="00211864">
              <w:br/>
            </w:r>
            <w:r w:rsidRPr="00211864">
              <w:rPr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52F" w:rsidRPr="00211864" w:rsidRDefault="00E6752F">
            <w:pPr>
              <w:jc w:val="center"/>
              <w:rPr>
                <w:color w:val="000000"/>
                <w:sz w:val="24"/>
                <w:szCs w:val="24"/>
              </w:rPr>
            </w:pPr>
            <w:r w:rsidRPr="00211864">
              <w:rPr>
                <w:b/>
                <w:bCs/>
                <w:color w:val="000000"/>
                <w:sz w:val="24"/>
                <w:szCs w:val="24"/>
              </w:rPr>
              <w:t>Контроль состояния условий</w:t>
            </w:r>
          </w:p>
        </w:tc>
      </w:tr>
      <w:tr w:rsidR="00E6752F" w:rsidRPr="00211864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52F" w:rsidRPr="00211864" w:rsidRDefault="00E6752F">
            <w:pPr>
              <w:jc w:val="center"/>
              <w:rPr>
                <w:color w:val="000000"/>
                <w:sz w:val="24"/>
                <w:szCs w:val="24"/>
              </w:rPr>
            </w:pPr>
            <w:r w:rsidRPr="00211864">
              <w:rPr>
                <w:b/>
                <w:bCs/>
                <w:color w:val="000000"/>
                <w:sz w:val="24"/>
                <w:szCs w:val="24"/>
              </w:rPr>
              <w:t>Показатель на старте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52F" w:rsidRPr="00211864" w:rsidRDefault="00E6752F">
            <w:pPr>
              <w:jc w:val="center"/>
              <w:rPr>
                <w:color w:val="000000"/>
                <w:sz w:val="24"/>
                <w:szCs w:val="24"/>
              </w:rPr>
            </w:pPr>
            <w:r w:rsidRPr="00211864">
              <w:rPr>
                <w:b/>
                <w:bCs/>
                <w:color w:val="000000"/>
                <w:sz w:val="24"/>
                <w:szCs w:val="24"/>
              </w:rPr>
              <w:t>Планируемый</w:t>
            </w:r>
            <w:r w:rsidRPr="00211864">
              <w:br/>
            </w:r>
            <w:r w:rsidRPr="00211864">
              <w:rPr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52F" w:rsidRPr="00211864" w:rsidRDefault="00E6752F">
            <w:pPr>
              <w:jc w:val="center"/>
              <w:rPr>
                <w:color w:val="000000"/>
                <w:sz w:val="24"/>
                <w:szCs w:val="24"/>
              </w:rPr>
            </w:pPr>
            <w:r w:rsidRPr="00211864">
              <w:rPr>
                <w:b/>
                <w:bCs/>
                <w:color w:val="000000"/>
                <w:sz w:val="24"/>
                <w:szCs w:val="24"/>
              </w:rPr>
              <w:t>Факт</w:t>
            </w:r>
            <w:r w:rsidRPr="00211864">
              <w:br/>
            </w:r>
            <w:r w:rsidRPr="00211864">
              <w:rPr>
                <w:b/>
                <w:bCs/>
                <w:color w:val="000000"/>
                <w:sz w:val="24"/>
                <w:szCs w:val="24"/>
              </w:rPr>
              <w:t>выполнения</w:t>
            </w:r>
          </w:p>
        </w:tc>
      </w:tr>
      <w:tr w:rsidR="00E6752F" w:rsidRPr="00211864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 </w:t>
            </w:r>
          </w:p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Кадровые</w:t>
            </w:r>
            <w:r w:rsidRPr="00211864">
              <w:br/>
            </w:r>
            <w:r w:rsidRPr="00211864">
              <w:rPr>
                <w:color w:val="000000"/>
                <w:sz w:val="24"/>
                <w:szCs w:val="24"/>
              </w:rPr>
              <w:t>условия</w:t>
            </w:r>
          </w:p>
          <w:p w:rsidR="00E6752F" w:rsidRPr="00211864" w:rsidRDefault="00E6752F"/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 </w:t>
            </w:r>
          </w:p>
          <w:p w:rsidR="00E6752F" w:rsidRPr="00211864" w:rsidRDefault="00E6752F"/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52F" w:rsidRPr="00211864" w:rsidRDefault="00E6752F">
            <w:pPr>
              <w:rPr>
                <w:lang w:val="ru-RU"/>
              </w:rPr>
            </w:pPr>
            <w:r w:rsidRPr="00211864">
              <w:rPr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211864">
              <w:rPr>
                <w:color w:val="000000"/>
                <w:sz w:val="24"/>
                <w:szCs w:val="24"/>
              </w:rPr>
              <w:t> </w:t>
            </w:r>
          </w:p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_________</w:t>
            </w:r>
          </w:p>
        </w:tc>
      </w:tr>
      <w:tr w:rsidR="00E6752F" w:rsidRPr="00211864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52F" w:rsidRPr="00211864" w:rsidRDefault="00E6752F">
            <w:pPr>
              <w:rPr>
                <w:color w:val="000000"/>
                <w:sz w:val="24"/>
                <w:szCs w:val="24"/>
                <w:lang w:val="ru-RU"/>
              </w:rPr>
            </w:pPr>
            <w:r w:rsidRPr="00211864">
              <w:rPr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  <w:r w:rsidRPr="00211864">
              <w:rPr>
                <w:lang w:val="ru-RU"/>
              </w:rPr>
              <w:br/>
            </w:r>
            <w:r w:rsidRPr="00211864">
              <w:rPr>
                <w:color w:val="000000"/>
                <w:sz w:val="24"/>
                <w:szCs w:val="24"/>
                <w:lang w:val="ru-RU"/>
              </w:rPr>
              <w:t>работников, имеющих высшее</w:t>
            </w:r>
            <w:r w:rsidRPr="00211864">
              <w:rPr>
                <w:lang w:val="ru-RU"/>
              </w:rPr>
              <w:br/>
            </w:r>
            <w:r w:rsidRPr="00211864">
              <w:rPr>
                <w:color w:val="000000"/>
                <w:sz w:val="24"/>
                <w:szCs w:val="24"/>
                <w:lang w:val="ru-RU"/>
              </w:rPr>
              <w:t>образование педагогической</w:t>
            </w:r>
            <w:r w:rsidRPr="00211864">
              <w:rPr>
                <w:lang w:val="ru-RU"/>
              </w:rPr>
              <w:br/>
            </w:r>
            <w:r w:rsidRPr="00211864">
              <w:rPr>
                <w:color w:val="000000"/>
                <w:sz w:val="24"/>
                <w:szCs w:val="24"/>
                <w:lang w:val="ru-RU"/>
              </w:rPr>
              <w:t>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_________</w:t>
            </w:r>
          </w:p>
        </w:tc>
      </w:tr>
      <w:tr w:rsidR="00E6752F" w:rsidRPr="00211864">
        <w:trPr>
          <w:gridBefore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52F" w:rsidRPr="00211864" w:rsidRDefault="00E6752F">
            <w:pPr>
              <w:rPr>
                <w:color w:val="000000"/>
                <w:sz w:val="24"/>
                <w:szCs w:val="24"/>
                <w:lang w:val="ru-RU"/>
              </w:rPr>
            </w:pPr>
            <w:r w:rsidRPr="00211864">
              <w:rPr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211864">
              <w:rPr>
                <w:lang w:val="ru-RU"/>
              </w:rPr>
              <w:br/>
            </w:r>
            <w:r w:rsidRPr="00211864">
              <w:rPr>
                <w:color w:val="000000"/>
                <w:sz w:val="24"/>
                <w:szCs w:val="24"/>
                <w:lang w:val="ru-RU"/>
              </w:rPr>
              <w:t>– первая;</w:t>
            </w:r>
            <w:r w:rsidRPr="00211864">
              <w:rPr>
                <w:lang w:val="ru-RU"/>
              </w:rPr>
              <w:br/>
            </w:r>
            <w:r w:rsidRPr="00211864">
              <w:rPr>
                <w:color w:val="000000"/>
                <w:sz w:val="24"/>
                <w:szCs w:val="24"/>
                <w:lang w:val="ru-RU"/>
              </w:rPr>
              <w:t>– высшая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jc w:val="center"/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________</w:t>
            </w:r>
          </w:p>
          <w:p w:rsidR="00E6752F" w:rsidRPr="00211864" w:rsidRDefault="00E6752F">
            <w:pPr>
              <w:jc w:val="center"/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_______</w:t>
            </w:r>
          </w:p>
          <w:p w:rsidR="00E6752F" w:rsidRPr="00211864" w:rsidRDefault="00E6752F">
            <w:pPr>
              <w:jc w:val="center"/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jc w:val="center"/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________</w:t>
            </w:r>
          </w:p>
          <w:p w:rsidR="00E6752F" w:rsidRPr="00211864" w:rsidRDefault="00E6752F">
            <w:pPr>
              <w:jc w:val="center"/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_________</w:t>
            </w:r>
          </w:p>
          <w:p w:rsidR="00E6752F" w:rsidRPr="00211864" w:rsidRDefault="00E6752F">
            <w:pPr>
              <w:jc w:val="center"/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____________</w:t>
            </w:r>
          </w:p>
        </w:tc>
      </w:tr>
      <w:tr w:rsidR="00E6752F" w:rsidRPr="00211864">
        <w:trPr>
          <w:gridBefore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52F" w:rsidRPr="00211864" w:rsidRDefault="00E6752F">
            <w:pPr>
              <w:rPr>
                <w:color w:val="000000"/>
                <w:sz w:val="24"/>
                <w:szCs w:val="24"/>
                <w:lang w:val="ru-RU"/>
              </w:rPr>
            </w:pPr>
            <w:r w:rsidRPr="00211864">
              <w:rPr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211864">
              <w:rPr>
                <w:lang w:val="ru-RU"/>
              </w:rPr>
              <w:br/>
            </w:r>
            <w:r w:rsidRPr="00211864">
              <w:rPr>
                <w:color w:val="000000"/>
                <w:sz w:val="24"/>
                <w:szCs w:val="24"/>
                <w:lang w:val="ru-RU"/>
              </w:rPr>
              <w:t>– до 5 лет;</w:t>
            </w:r>
            <w:r w:rsidRPr="00211864">
              <w:rPr>
                <w:lang w:val="ru-RU"/>
              </w:rPr>
              <w:br/>
            </w:r>
            <w:r w:rsidRPr="00211864">
              <w:rPr>
                <w:color w:val="000000"/>
                <w:sz w:val="24"/>
                <w:szCs w:val="24"/>
                <w:lang w:val="ru-RU"/>
              </w:rPr>
              <w:t>– свыше 30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jc w:val="center"/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________</w:t>
            </w:r>
          </w:p>
          <w:p w:rsidR="00E6752F" w:rsidRPr="00211864" w:rsidRDefault="00E6752F">
            <w:pPr>
              <w:jc w:val="center"/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jc w:val="center"/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________</w:t>
            </w:r>
          </w:p>
          <w:p w:rsidR="00E6752F" w:rsidRPr="00211864" w:rsidRDefault="00E6752F">
            <w:pPr>
              <w:jc w:val="center"/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_________</w:t>
            </w:r>
          </w:p>
        </w:tc>
      </w:tr>
      <w:tr w:rsidR="00E6752F" w:rsidRPr="00211864">
        <w:trPr>
          <w:gridBefore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52F" w:rsidRPr="00211864" w:rsidRDefault="00E6752F">
            <w:pPr>
              <w:rPr>
                <w:color w:val="000000"/>
                <w:sz w:val="24"/>
                <w:szCs w:val="24"/>
                <w:lang w:val="ru-RU"/>
              </w:rPr>
            </w:pPr>
            <w:r w:rsidRPr="00211864">
              <w:rPr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211864">
              <w:rPr>
                <w:color w:val="000000"/>
                <w:sz w:val="24"/>
                <w:szCs w:val="24"/>
              </w:rPr>
              <w:t> </w:t>
            </w:r>
          </w:p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_________</w:t>
            </w:r>
          </w:p>
        </w:tc>
      </w:tr>
      <w:tr w:rsidR="00E6752F" w:rsidRPr="00211864">
        <w:trPr>
          <w:gridBefore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52F" w:rsidRPr="00211864" w:rsidRDefault="00E6752F">
            <w:pPr>
              <w:rPr>
                <w:color w:val="000000"/>
                <w:sz w:val="24"/>
                <w:szCs w:val="24"/>
                <w:lang w:val="ru-RU"/>
              </w:rPr>
            </w:pPr>
            <w:r w:rsidRPr="00211864">
              <w:rPr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_________</w:t>
            </w:r>
          </w:p>
        </w:tc>
      </w:tr>
      <w:tr w:rsidR="00E6752F" w:rsidRPr="00211864">
        <w:trPr>
          <w:gridBefore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52F" w:rsidRPr="00211864" w:rsidRDefault="00E6752F">
            <w:pPr>
              <w:rPr>
                <w:color w:val="000000"/>
                <w:sz w:val="24"/>
                <w:szCs w:val="24"/>
                <w:lang w:val="ru-RU"/>
              </w:rPr>
            </w:pPr>
            <w:r w:rsidRPr="00211864">
              <w:rPr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211864">
              <w:rPr>
                <w:color w:val="000000"/>
                <w:sz w:val="24"/>
                <w:szCs w:val="24"/>
              </w:rPr>
              <w:t> </w:t>
            </w:r>
          </w:p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_________</w:t>
            </w:r>
          </w:p>
        </w:tc>
      </w:tr>
      <w:tr w:rsidR="00E6752F" w:rsidRPr="00211864">
        <w:trPr>
          <w:gridBefore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52F" w:rsidRPr="00211864" w:rsidRDefault="00E6752F">
            <w:pPr>
              <w:rPr>
                <w:color w:val="000000"/>
                <w:sz w:val="24"/>
                <w:szCs w:val="24"/>
                <w:lang w:val="ru-RU"/>
              </w:rPr>
            </w:pPr>
            <w:r w:rsidRPr="00211864">
              <w:rPr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211864">
              <w:rPr>
                <w:lang w:val="ru-RU"/>
              </w:rPr>
              <w:br/>
            </w:r>
            <w:r w:rsidRPr="00211864">
              <w:rPr>
                <w:color w:val="000000"/>
                <w:sz w:val="24"/>
                <w:szCs w:val="24"/>
                <w:lang w:val="ru-RU"/>
              </w:rPr>
              <w:t>– тренинги, обучающие семинары, стажировки;</w:t>
            </w:r>
            <w:r w:rsidRPr="00211864">
              <w:rPr>
                <w:lang w:val="ru-RU"/>
              </w:rPr>
              <w:br/>
            </w:r>
            <w:r w:rsidRPr="00211864">
              <w:rPr>
                <w:color w:val="000000"/>
                <w:sz w:val="24"/>
                <w:szCs w:val="24"/>
                <w:lang w:val="ru-RU"/>
              </w:rPr>
              <w:t>– вне программ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_________</w:t>
            </w:r>
          </w:p>
        </w:tc>
      </w:tr>
      <w:tr w:rsidR="00E6752F" w:rsidRPr="00211864">
        <w:trPr>
          <w:gridBefore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52F" w:rsidRPr="00211864" w:rsidRDefault="00E6752F">
            <w:pPr>
              <w:rPr>
                <w:color w:val="000000"/>
                <w:sz w:val="24"/>
                <w:szCs w:val="24"/>
                <w:lang w:val="ru-RU"/>
              </w:rPr>
            </w:pPr>
            <w:r w:rsidRPr="00211864">
              <w:rPr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_________</w:t>
            </w:r>
          </w:p>
        </w:tc>
      </w:tr>
      <w:tr w:rsidR="00E6752F" w:rsidRPr="00211864">
        <w:trPr>
          <w:gridBefore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52F" w:rsidRPr="00211864" w:rsidRDefault="00E6752F">
            <w:pPr>
              <w:rPr>
                <w:color w:val="000000"/>
                <w:sz w:val="24"/>
                <w:szCs w:val="24"/>
                <w:lang w:val="ru-RU"/>
              </w:rPr>
            </w:pPr>
            <w:r w:rsidRPr="00211864">
              <w:rPr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  <w:r w:rsidRPr="00211864">
              <w:rPr>
                <w:lang w:val="ru-RU"/>
              </w:rPr>
              <w:br/>
            </w:r>
            <w:r w:rsidRPr="00211864">
              <w:rPr>
                <w:color w:val="000000"/>
                <w:sz w:val="24"/>
                <w:szCs w:val="24"/>
                <w:lang w:val="ru-RU"/>
              </w:rPr>
              <w:t>численности педагогических</w:t>
            </w:r>
            <w:r w:rsidRPr="00211864">
              <w:rPr>
                <w:lang w:val="ru-RU"/>
              </w:rPr>
              <w:br/>
            </w:r>
            <w:r w:rsidRPr="00211864">
              <w:rPr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211864">
              <w:rPr>
                <w:lang w:val="ru-RU"/>
              </w:rPr>
              <w:br/>
            </w:r>
            <w:r w:rsidRPr="00211864">
              <w:rPr>
                <w:color w:val="000000"/>
                <w:sz w:val="24"/>
                <w:szCs w:val="24"/>
                <w:lang w:val="ru-RU"/>
              </w:rPr>
              <w:t>победителями или призерами</w:t>
            </w:r>
            <w:r w:rsidRPr="00211864">
              <w:rPr>
                <w:lang w:val="ru-RU"/>
              </w:rPr>
              <w:br/>
            </w:r>
            <w:r w:rsidRPr="00211864">
              <w:rPr>
                <w:color w:val="000000"/>
                <w:sz w:val="24"/>
                <w:szCs w:val="24"/>
                <w:lang w:val="ru-RU"/>
              </w:rPr>
              <w:t>конкурса «Учитель 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Чел./%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_________</w:t>
            </w:r>
          </w:p>
        </w:tc>
      </w:tr>
      <w:tr w:rsidR="00E6752F" w:rsidRPr="00211864">
        <w:trPr>
          <w:gridBefore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211864">
              <w:rPr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</w:p>
          <w:p w:rsidR="00E6752F" w:rsidRPr="00211864" w:rsidRDefault="00E6752F">
            <w:pPr>
              <w:rPr>
                <w:color w:val="000000"/>
                <w:sz w:val="24"/>
                <w:szCs w:val="24"/>
                <w:lang w:val="ru-RU"/>
              </w:rPr>
            </w:pPr>
            <w:r w:rsidRPr="00211864">
              <w:rPr>
                <w:color w:val="000000"/>
                <w:sz w:val="24"/>
                <w:szCs w:val="24"/>
                <w:lang w:val="ru-RU"/>
              </w:rPr>
              <w:t>численности педагогических</w:t>
            </w:r>
            <w:r w:rsidRPr="00211864">
              <w:rPr>
                <w:lang w:val="ru-RU"/>
              </w:rPr>
              <w:br/>
            </w:r>
            <w:r w:rsidRPr="00211864">
              <w:rPr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211864">
              <w:rPr>
                <w:lang w:val="ru-RU"/>
              </w:rPr>
              <w:br/>
            </w:r>
            <w:r w:rsidRPr="00211864">
              <w:rPr>
                <w:color w:val="000000"/>
                <w:sz w:val="24"/>
                <w:szCs w:val="24"/>
                <w:lang w:val="ru-RU"/>
              </w:rPr>
              <w:t>победителями или призерами</w:t>
            </w:r>
            <w:r w:rsidRPr="00211864">
              <w:rPr>
                <w:lang w:val="ru-RU"/>
              </w:rPr>
              <w:br/>
            </w:r>
            <w:r w:rsidRPr="00211864">
              <w:rPr>
                <w:color w:val="000000"/>
                <w:sz w:val="24"/>
                <w:szCs w:val="24"/>
                <w:lang w:val="ru-RU"/>
              </w:rPr>
              <w:t>региональных конкурсов профессионального мастерства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 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_________</w:t>
            </w:r>
          </w:p>
        </w:tc>
      </w:tr>
      <w:tr w:rsidR="00E6752F" w:rsidRPr="00211864">
        <w:trPr>
          <w:gridBefore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52F" w:rsidRPr="00211864" w:rsidRDefault="00E6752F">
            <w:pPr>
              <w:rPr>
                <w:color w:val="000000"/>
                <w:sz w:val="24"/>
                <w:szCs w:val="24"/>
                <w:lang w:val="ru-RU"/>
              </w:rPr>
            </w:pPr>
            <w:r w:rsidRPr="00211864">
              <w:rPr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_________</w:t>
            </w:r>
          </w:p>
        </w:tc>
      </w:tr>
      <w:tr w:rsidR="00E6752F" w:rsidRPr="00211864">
        <w:trPr>
          <w:gridBefore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52F" w:rsidRPr="00211864" w:rsidRDefault="00E6752F">
            <w:pPr>
              <w:rPr>
                <w:color w:val="000000"/>
                <w:sz w:val="24"/>
                <w:szCs w:val="24"/>
                <w:lang w:val="ru-RU"/>
              </w:rPr>
            </w:pPr>
            <w:r w:rsidRPr="00211864">
              <w:rPr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ведущих личную страничку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_________</w:t>
            </w:r>
          </w:p>
        </w:tc>
      </w:tr>
      <w:tr w:rsidR="00E6752F" w:rsidRPr="00211864">
        <w:trPr>
          <w:gridBefore w:val="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Психолого-педагогические  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52F" w:rsidRPr="00211864" w:rsidRDefault="00E6752F">
            <w:pPr>
              <w:rPr>
                <w:color w:val="000000"/>
                <w:sz w:val="24"/>
                <w:szCs w:val="24"/>
                <w:lang w:val="ru-RU"/>
              </w:rPr>
            </w:pPr>
            <w:r w:rsidRPr="00211864">
              <w:rPr>
                <w:color w:val="000000"/>
                <w:sz w:val="24"/>
                <w:szCs w:val="24"/>
                <w:lang w:val="ru-RU"/>
              </w:rPr>
              <w:t>Количество педагогов-психологов в</w:t>
            </w:r>
            <w:r w:rsidRPr="00211864">
              <w:rPr>
                <w:lang w:val="ru-RU"/>
              </w:rPr>
              <w:br/>
            </w:r>
            <w:r w:rsidRPr="00211864">
              <w:rPr>
                <w:color w:val="000000"/>
                <w:sz w:val="24"/>
                <w:szCs w:val="24"/>
                <w:lang w:val="ru-RU"/>
              </w:rPr>
              <w:t>штатном расписании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211864">
              <w:rPr>
                <w:color w:val="000000"/>
                <w:sz w:val="24"/>
                <w:szCs w:val="24"/>
              </w:rPr>
              <w:t> </w:t>
            </w:r>
          </w:p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_________</w:t>
            </w:r>
          </w:p>
        </w:tc>
      </w:tr>
      <w:tr w:rsidR="00E6752F" w:rsidRPr="00211864">
        <w:trPr>
          <w:gridBefore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52F" w:rsidRPr="00211864" w:rsidRDefault="00E6752F">
            <w:pPr>
              <w:rPr>
                <w:color w:val="000000"/>
                <w:sz w:val="24"/>
                <w:szCs w:val="24"/>
                <w:lang w:val="ru-RU"/>
              </w:rPr>
            </w:pPr>
            <w:r w:rsidRPr="00211864">
              <w:rPr>
                <w:color w:val="000000"/>
                <w:sz w:val="24"/>
                <w:szCs w:val="24"/>
                <w:lang w:val="ru-RU"/>
              </w:rPr>
              <w:t>Количество педагогов-психологов по</w:t>
            </w:r>
            <w:r w:rsidRPr="00211864">
              <w:rPr>
                <w:lang w:val="ru-RU"/>
              </w:rPr>
              <w:br/>
            </w:r>
            <w:r w:rsidRPr="00211864">
              <w:rPr>
                <w:color w:val="000000"/>
                <w:sz w:val="24"/>
                <w:szCs w:val="24"/>
                <w:lang w:val="ru-RU"/>
              </w:rPr>
              <w:t>совместительству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211864">
              <w:rPr>
                <w:color w:val="000000"/>
                <w:sz w:val="24"/>
                <w:szCs w:val="24"/>
              </w:rPr>
              <w:t> </w:t>
            </w:r>
          </w:p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___________</w:t>
            </w:r>
          </w:p>
        </w:tc>
      </w:tr>
      <w:tr w:rsidR="00E6752F" w:rsidRPr="00211864">
        <w:trPr>
          <w:gridBefore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Количество социальных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_________</w:t>
            </w:r>
          </w:p>
        </w:tc>
      </w:tr>
      <w:tr w:rsidR="00E6752F" w:rsidRPr="00211864">
        <w:trPr>
          <w:gridBefore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52F" w:rsidRPr="00211864" w:rsidRDefault="00E6752F">
            <w:pPr>
              <w:rPr>
                <w:color w:val="000000"/>
                <w:sz w:val="24"/>
                <w:szCs w:val="24"/>
                <w:lang w:val="ru-RU"/>
              </w:rPr>
            </w:pPr>
            <w:r w:rsidRPr="00211864">
              <w:rPr>
                <w:color w:val="000000"/>
                <w:sz w:val="24"/>
                <w:szCs w:val="24"/>
                <w:lang w:val="ru-RU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___________</w:t>
            </w:r>
          </w:p>
        </w:tc>
      </w:tr>
      <w:tr w:rsidR="00E6752F" w:rsidRPr="00211864">
        <w:trPr>
          <w:gridBefore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52F" w:rsidRPr="00211864" w:rsidRDefault="00E6752F">
            <w:pPr>
              <w:rPr>
                <w:lang w:val="ru-RU"/>
              </w:rPr>
            </w:pPr>
            <w:r w:rsidRPr="00211864">
              <w:rPr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Ед./%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_________</w:t>
            </w:r>
          </w:p>
        </w:tc>
      </w:tr>
      <w:tr w:rsidR="00E6752F" w:rsidRPr="00211864">
        <w:trPr>
          <w:gridBefore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52F" w:rsidRPr="00211864" w:rsidRDefault="00E6752F">
            <w:pPr>
              <w:rPr>
                <w:lang w:val="ru-RU"/>
              </w:rPr>
            </w:pPr>
            <w:r w:rsidRPr="00211864">
              <w:rPr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формирования и развития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Ед./%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_________</w:t>
            </w:r>
          </w:p>
        </w:tc>
      </w:tr>
      <w:tr w:rsidR="00E6752F" w:rsidRPr="00211864">
        <w:trPr>
          <w:gridBefore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52F" w:rsidRPr="00211864" w:rsidRDefault="00E6752F">
            <w:pPr>
              <w:rPr>
                <w:lang w:val="ru-RU"/>
              </w:rPr>
            </w:pPr>
            <w:r w:rsidRPr="00211864">
              <w:rPr>
                <w:color w:val="000000"/>
                <w:sz w:val="24"/>
                <w:szCs w:val="24"/>
                <w:lang w:val="ru-RU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Ед./%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___________</w:t>
            </w:r>
          </w:p>
        </w:tc>
      </w:tr>
      <w:tr w:rsidR="00E6752F" w:rsidRPr="00211864">
        <w:trPr>
          <w:gridBefore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52F" w:rsidRPr="00211864" w:rsidRDefault="00E6752F">
            <w:pPr>
              <w:rPr>
                <w:color w:val="000000"/>
                <w:sz w:val="24"/>
                <w:szCs w:val="24"/>
                <w:lang w:val="ru-RU"/>
              </w:rPr>
            </w:pPr>
            <w:r w:rsidRPr="00211864">
              <w:rPr>
                <w:color w:val="000000"/>
                <w:sz w:val="24"/>
                <w:szCs w:val="24"/>
                <w:lang w:val="ru-RU"/>
              </w:rPr>
              <w:t>Количество дополнительных образовательных программ на базе школы, разработанных при участии (соавторстве) 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211864">
              <w:rPr>
                <w:color w:val="000000"/>
                <w:sz w:val="24"/>
                <w:szCs w:val="24"/>
              </w:rPr>
              <w:t> </w:t>
            </w:r>
          </w:p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_________</w:t>
            </w:r>
          </w:p>
        </w:tc>
      </w:tr>
      <w:tr w:rsidR="00E6752F" w:rsidRPr="00211864">
        <w:trPr>
          <w:gridBefore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52F" w:rsidRPr="00211864" w:rsidRDefault="00E6752F">
            <w:pPr>
              <w:rPr>
                <w:color w:val="000000"/>
                <w:sz w:val="24"/>
                <w:szCs w:val="24"/>
                <w:lang w:val="ru-RU"/>
              </w:rPr>
            </w:pPr>
            <w:r w:rsidRPr="00211864">
              <w:rPr>
                <w:color w:val="000000"/>
                <w:sz w:val="24"/>
                <w:szCs w:val="24"/>
                <w:lang w:val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Имеется/не</w:t>
            </w:r>
            <w:r w:rsidRPr="00211864">
              <w:br/>
            </w:r>
            <w:r w:rsidRPr="00211864">
              <w:rPr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_________</w:t>
            </w:r>
          </w:p>
        </w:tc>
      </w:tr>
      <w:tr w:rsidR="00E6752F" w:rsidRPr="00211864">
        <w:trPr>
          <w:gridBefore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52F" w:rsidRPr="00211864" w:rsidRDefault="00E6752F">
            <w:pPr>
              <w:rPr>
                <w:color w:val="000000"/>
                <w:sz w:val="24"/>
                <w:szCs w:val="24"/>
                <w:lang w:val="ru-RU"/>
              </w:rPr>
            </w:pPr>
            <w:r w:rsidRPr="00211864">
              <w:rPr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Имеется/не</w:t>
            </w:r>
          </w:p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_________</w:t>
            </w:r>
          </w:p>
        </w:tc>
      </w:tr>
      <w:tr w:rsidR="00E6752F" w:rsidRPr="00211864">
        <w:trPr>
          <w:gridBefore w:val="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Материально-технические</w:t>
            </w:r>
            <w:r w:rsidRPr="00211864">
              <w:br/>
            </w:r>
            <w:r w:rsidRPr="00211864">
              <w:rPr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52F" w:rsidRPr="00211864" w:rsidRDefault="00E6752F">
            <w:pPr>
              <w:rPr>
                <w:color w:val="000000"/>
                <w:sz w:val="24"/>
                <w:szCs w:val="24"/>
                <w:lang w:val="ru-RU"/>
              </w:rPr>
            </w:pPr>
            <w:r w:rsidRPr="00211864">
              <w:rPr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_________</w:t>
            </w:r>
          </w:p>
        </w:tc>
      </w:tr>
      <w:tr w:rsidR="00E6752F" w:rsidRPr="00211864">
        <w:trPr>
          <w:gridBefore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52F" w:rsidRPr="00211864" w:rsidRDefault="00E6752F">
            <w:pPr>
              <w:rPr>
                <w:color w:val="000000"/>
                <w:sz w:val="24"/>
                <w:szCs w:val="24"/>
                <w:lang w:val="ru-RU"/>
              </w:rPr>
            </w:pPr>
            <w:r w:rsidRPr="00211864">
              <w:rPr>
                <w:color w:val="000000"/>
                <w:sz w:val="24"/>
                <w:szCs w:val="24"/>
                <w:lang w:val="ru-RU"/>
              </w:rPr>
              <w:t>Оснащенность учебных кабинетов</w:t>
            </w:r>
            <w:r w:rsidRPr="00211864">
              <w:rPr>
                <w:lang w:val="ru-RU"/>
              </w:rPr>
              <w:br/>
            </w:r>
            <w:r w:rsidRPr="00211864">
              <w:rPr>
                <w:color w:val="000000"/>
                <w:sz w:val="24"/>
                <w:szCs w:val="24"/>
                <w:lang w:val="ru-RU"/>
              </w:rPr>
              <w:t>(в соответствии с ФГОС/федеральными или региональными требованиями)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Ед./%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_________</w:t>
            </w:r>
          </w:p>
        </w:tc>
      </w:tr>
      <w:tr w:rsidR="00E6752F" w:rsidRPr="00211864">
        <w:trPr>
          <w:gridBefore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52F" w:rsidRPr="00211864" w:rsidRDefault="00E6752F">
            <w:pPr>
              <w:rPr>
                <w:color w:val="000000"/>
                <w:sz w:val="24"/>
                <w:szCs w:val="24"/>
                <w:lang w:val="ru-RU"/>
              </w:rPr>
            </w:pPr>
            <w:r w:rsidRPr="00211864">
              <w:rPr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  <w:r w:rsidRPr="00211864">
              <w:rPr>
                <w:lang w:val="ru-RU"/>
              </w:rPr>
              <w:br/>
            </w:r>
            <w:r w:rsidRPr="00211864">
              <w:rPr>
                <w:color w:val="000000"/>
                <w:sz w:val="24"/>
                <w:szCs w:val="24"/>
                <w:lang w:val="ru-RU"/>
              </w:rPr>
              <w:t>– с обеспечением возможности работы на стационарных компьютерах или использования переносных компьютеров;</w:t>
            </w:r>
            <w:r w:rsidRPr="00211864">
              <w:rPr>
                <w:lang w:val="ru-RU"/>
              </w:rPr>
              <w:br/>
            </w:r>
            <w:r w:rsidRPr="00211864">
              <w:rPr>
                <w:color w:val="000000"/>
                <w:sz w:val="24"/>
                <w:szCs w:val="24"/>
                <w:lang w:val="ru-RU"/>
              </w:rPr>
              <w:t>– с медиатекой;</w:t>
            </w:r>
            <w:r w:rsidRPr="00211864">
              <w:rPr>
                <w:lang w:val="ru-RU"/>
              </w:rPr>
              <w:br/>
            </w:r>
            <w:r w:rsidRPr="00211864">
              <w:rPr>
                <w:color w:val="000000"/>
                <w:sz w:val="24"/>
                <w:szCs w:val="24"/>
                <w:lang w:val="ru-RU"/>
              </w:rPr>
              <w:t>– оснащенного средствами сканирования и распознавания текстов;</w:t>
            </w:r>
            <w:r w:rsidRPr="00211864">
              <w:rPr>
                <w:lang w:val="ru-RU"/>
              </w:rPr>
              <w:br/>
            </w:r>
            <w:r w:rsidRPr="00211864">
              <w:rPr>
                <w:color w:val="000000"/>
                <w:sz w:val="24"/>
                <w:szCs w:val="24"/>
                <w:lang w:val="ru-RU"/>
              </w:rPr>
              <w:t>– с выходом в интернет с компьютеров, расположенных в помещении библиотеки;</w:t>
            </w:r>
            <w:r w:rsidRPr="00211864">
              <w:rPr>
                <w:lang w:val="ru-RU"/>
              </w:rPr>
              <w:br/>
            </w:r>
            <w:r w:rsidRPr="00211864">
              <w:rPr>
                <w:color w:val="000000"/>
                <w:sz w:val="24"/>
                <w:szCs w:val="24"/>
                <w:lang w:val="ru-RU"/>
              </w:rPr>
              <w:t>– с возможностью размножения печатных бумажных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_________</w:t>
            </w:r>
          </w:p>
        </w:tc>
      </w:tr>
      <w:tr w:rsidR="00E6752F" w:rsidRPr="00211864">
        <w:trPr>
          <w:gridBefore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52F" w:rsidRPr="00211864" w:rsidRDefault="00E6752F">
            <w:pPr>
              <w:rPr>
                <w:color w:val="000000"/>
                <w:sz w:val="24"/>
                <w:szCs w:val="24"/>
                <w:lang w:val="ru-RU"/>
              </w:rPr>
            </w:pPr>
            <w:r w:rsidRPr="00211864">
              <w:rPr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_________</w:t>
            </w:r>
          </w:p>
        </w:tc>
      </w:tr>
      <w:tr w:rsidR="00E6752F" w:rsidRPr="00211864">
        <w:trPr>
          <w:gridBefore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52F" w:rsidRPr="00211864" w:rsidRDefault="00E6752F">
            <w:pPr>
              <w:rPr>
                <w:color w:val="000000"/>
                <w:sz w:val="24"/>
                <w:szCs w:val="24"/>
                <w:lang w:val="ru-RU"/>
              </w:rPr>
            </w:pPr>
            <w:r w:rsidRPr="00211864">
              <w:rPr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 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_________</w:t>
            </w:r>
          </w:p>
        </w:tc>
      </w:tr>
      <w:tr w:rsidR="00E6752F" w:rsidRPr="00211864">
        <w:trPr>
          <w:gridBefore w:val="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  <w:lang w:val="ru-RU"/>
              </w:rPr>
            </w:pPr>
            <w:r w:rsidRPr="00211864">
              <w:rPr>
                <w:color w:val="000000"/>
                <w:sz w:val="24"/>
                <w:szCs w:val="24"/>
                <w:lang w:val="ru-RU"/>
              </w:rPr>
              <w:t>Учебно-методическое и</w:t>
            </w:r>
            <w:r w:rsidRPr="00211864">
              <w:rPr>
                <w:lang w:val="ru-RU"/>
              </w:rPr>
              <w:br/>
            </w:r>
            <w:r w:rsidRPr="00211864">
              <w:rPr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11864">
              <w:rPr>
                <w:lang w:val="ru-RU"/>
              </w:rPr>
              <w:br/>
            </w:r>
            <w:r w:rsidRPr="00211864">
              <w:rPr>
                <w:color w:val="000000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211864">
              <w:rPr>
                <w:color w:val="000000"/>
                <w:sz w:val="24"/>
                <w:szCs w:val="24"/>
                <w:lang w:val="ru-RU"/>
              </w:rPr>
              <w:t>Количество экземпляров учебной</w:t>
            </w:r>
            <w:r w:rsidRPr="00211864">
              <w:rPr>
                <w:color w:val="000000"/>
                <w:sz w:val="24"/>
                <w:szCs w:val="24"/>
              </w:rPr>
              <w:t> </w:t>
            </w:r>
            <w:r w:rsidRPr="00211864">
              <w:rPr>
                <w:color w:val="000000"/>
                <w:sz w:val="24"/>
                <w:szCs w:val="24"/>
                <w:lang w:val="ru-RU"/>
              </w:rPr>
              <w:t>и учебно-методической литературы в</w:t>
            </w:r>
          </w:p>
          <w:p w:rsidR="00E6752F" w:rsidRPr="00211864" w:rsidRDefault="00E6752F">
            <w:pPr>
              <w:rPr>
                <w:color w:val="000000"/>
                <w:sz w:val="24"/>
                <w:szCs w:val="24"/>
                <w:lang w:val="ru-RU"/>
              </w:rPr>
            </w:pPr>
            <w:r w:rsidRPr="00211864">
              <w:rPr>
                <w:color w:val="000000"/>
                <w:sz w:val="24"/>
                <w:szCs w:val="24"/>
                <w:lang w:val="ru-RU"/>
              </w:rPr>
              <w:t>общем количестве единиц хранения</w:t>
            </w:r>
            <w:r w:rsidRPr="00211864">
              <w:rPr>
                <w:lang w:val="ru-RU"/>
              </w:rPr>
              <w:br/>
            </w:r>
            <w:r w:rsidRPr="00211864">
              <w:rPr>
                <w:color w:val="000000"/>
                <w:sz w:val="24"/>
                <w:szCs w:val="24"/>
                <w:lang w:val="ru-RU"/>
              </w:rPr>
              <w:t>библиотечного фонда, состоящих</w:t>
            </w:r>
            <w:r w:rsidRPr="00211864">
              <w:rPr>
                <w:lang w:val="ru-RU"/>
              </w:rPr>
              <w:br/>
            </w:r>
            <w:r w:rsidRPr="00211864">
              <w:rPr>
                <w:color w:val="000000"/>
                <w:sz w:val="24"/>
                <w:szCs w:val="24"/>
                <w:lang w:val="ru-RU"/>
              </w:rPr>
              <w:t>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Ед./%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_________</w:t>
            </w:r>
          </w:p>
        </w:tc>
      </w:tr>
      <w:tr w:rsidR="00E6752F" w:rsidRPr="00211864">
        <w:trPr>
          <w:gridBefore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52F" w:rsidRPr="00211864" w:rsidRDefault="00E6752F">
            <w:pPr>
              <w:rPr>
                <w:color w:val="000000"/>
                <w:sz w:val="24"/>
                <w:szCs w:val="24"/>
                <w:lang w:val="ru-RU"/>
              </w:rPr>
            </w:pPr>
            <w:r w:rsidRPr="00211864">
              <w:rPr>
                <w:color w:val="000000"/>
                <w:sz w:val="24"/>
                <w:szCs w:val="24"/>
                <w:lang w:val="ru-RU"/>
              </w:rPr>
              <w:t>Количество экземпляров</w:t>
            </w:r>
            <w:r w:rsidRPr="00211864">
              <w:rPr>
                <w:lang w:val="ru-RU"/>
              </w:rPr>
              <w:br/>
            </w:r>
            <w:r w:rsidRPr="00211864">
              <w:rPr>
                <w:color w:val="000000"/>
                <w:sz w:val="24"/>
                <w:szCs w:val="24"/>
                <w:lang w:val="ru-RU"/>
              </w:rPr>
              <w:t>справочной литературы в общем количестве единиц хранения</w:t>
            </w:r>
            <w:r w:rsidRPr="00211864">
              <w:rPr>
                <w:lang w:val="ru-RU"/>
              </w:rPr>
              <w:br/>
            </w:r>
            <w:r w:rsidRPr="00211864">
              <w:rPr>
                <w:color w:val="000000"/>
                <w:sz w:val="24"/>
                <w:szCs w:val="24"/>
                <w:lang w:val="ru-RU"/>
              </w:rPr>
              <w:t>библиотечного фонда, состоящих</w:t>
            </w:r>
            <w:r w:rsidRPr="00211864">
              <w:rPr>
                <w:lang w:val="ru-RU"/>
              </w:rPr>
              <w:br/>
            </w:r>
            <w:r w:rsidRPr="00211864">
              <w:rPr>
                <w:color w:val="000000"/>
                <w:sz w:val="24"/>
                <w:szCs w:val="24"/>
                <w:lang w:val="ru-RU"/>
              </w:rPr>
              <w:t>на учете, в расчете на одного</w:t>
            </w:r>
            <w:r w:rsidRPr="00211864">
              <w:rPr>
                <w:lang w:val="ru-RU"/>
              </w:rPr>
              <w:br/>
            </w:r>
            <w:r w:rsidRPr="00211864">
              <w:rPr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 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_________</w:t>
            </w:r>
          </w:p>
        </w:tc>
      </w:tr>
      <w:tr w:rsidR="00E6752F" w:rsidRPr="00211864">
        <w:trPr>
          <w:gridBefore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52F" w:rsidRPr="00211864" w:rsidRDefault="00E6752F">
            <w:pPr>
              <w:rPr>
                <w:color w:val="000000"/>
                <w:sz w:val="24"/>
                <w:szCs w:val="24"/>
                <w:lang w:val="ru-RU"/>
              </w:rPr>
            </w:pPr>
            <w:r w:rsidRPr="00211864">
              <w:rPr>
                <w:color w:val="000000"/>
                <w:sz w:val="24"/>
                <w:szCs w:val="24"/>
                <w:lang w:val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_________</w:t>
            </w:r>
          </w:p>
        </w:tc>
      </w:tr>
      <w:tr w:rsidR="00E6752F" w:rsidRPr="00211864">
        <w:trPr>
          <w:gridBefore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52F" w:rsidRPr="00211864" w:rsidRDefault="00E6752F">
            <w:pPr>
              <w:rPr>
                <w:color w:val="000000"/>
                <w:sz w:val="24"/>
                <w:szCs w:val="24"/>
                <w:lang w:val="ru-RU"/>
              </w:rPr>
            </w:pPr>
            <w:r w:rsidRPr="00211864">
              <w:rPr>
                <w:color w:val="000000"/>
                <w:sz w:val="24"/>
                <w:szCs w:val="24"/>
                <w:lang w:val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Соответствует/не</w:t>
            </w:r>
          </w:p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_________</w:t>
            </w:r>
          </w:p>
        </w:tc>
      </w:tr>
      <w:tr w:rsidR="00E6752F" w:rsidRPr="00211864">
        <w:trPr>
          <w:gridBefore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52F" w:rsidRPr="00211864" w:rsidRDefault="00E6752F">
            <w:pPr>
              <w:rPr>
                <w:color w:val="000000"/>
                <w:sz w:val="24"/>
                <w:szCs w:val="24"/>
                <w:lang w:val="ru-RU"/>
              </w:rPr>
            </w:pPr>
            <w:r w:rsidRPr="00211864">
              <w:rPr>
                <w:color w:val="000000"/>
                <w:sz w:val="24"/>
                <w:szCs w:val="24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_________</w:t>
            </w:r>
          </w:p>
        </w:tc>
      </w:tr>
      <w:tr w:rsidR="00E6752F" w:rsidRPr="00211864">
        <w:trPr>
          <w:gridBefore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52F" w:rsidRPr="00211864" w:rsidRDefault="00E6752F">
            <w:pPr>
              <w:rPr>
                <w:color w:val="000000"/>
                <w:sz w:val="24"/>
                <w:szCs w:val="24"/>
                <w:lang w:val="ru-RU"/>
              </w:rPr>
            </w:pPr>
            <w:r w:rsidRPr="00211864">
              <w:rPr>
                <w:color w:val="000000"/>
                <w:sz w:val="24"/>
                <w:szCs w:val="24"/>
                <w:lang w:val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_________</w:t>
            </w:r>
          </w:p>
        </w:tc>
      </w:tr>
      <w:tr w:rsidR="00E6752F" w:rsidRPr="00211864">
        <w:trPr>
          <w:gridBefore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52F" w:rsidRPr="00211864" w:rsidRDefault="00E6752F">
            <w:pPr>
              <w:rPr>
                <w:color w:val="000000"/>
                <w:sz w:val="24"/>
                <w:szCs w:val="24"/>
                <w:lang w:val="ru-RU"/>
              </w:rPr>
            </w:pPr>
            <w:r w:rsidRPr="00211864">
              <w:rPr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__________</w:t>
            </w:r>
          </w:p>
        </w:tc>
      </w:tr>
      <w:tr w:rsidR="00E6752F" w:rsidRPr="00211864">
        <w:trPr>
          <w:gridBefore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52F" w:rsidRPr="00211864" w:rsidRDefault="00E6752F">
            <w:pPr>
              <w:rPr>
                <w:color w:val="000000"/>
                <w:sz w:val="24"/>
                <w:szCs w:val="24"/>
                <w:lang w:val="ru-RU"/>
              </w:rPr>
            </w:pPr>
            <w:r w:rsidRPr="00211864">
              <w:rPr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__________</w:t>
            </w:r>
          </w:p>
        </w:tc>
      </w:tr>
      <w:tr w:rsidR="00E6752F" w:rsidRPr="00211864">
        <w:trPr>
          <w:gridBefore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52F" w:rsidRPr="00211864" w:rsidRDefault="00E6752F">
            <w:pPr>
              <w:rPr>
                <w:lang w:val="ru-RU"/>
              </w:rPr>
            </w:pPr>
            <w:r w:rsidRPr="00211864">
              <w:rPr>
                <w:color w:val="000000"/>
                <w:sz w:val="24"/>
                <w:szCs w:val="24"/>
                <w:lang w:val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pPr>
              <w:rPr>
                <w:color w:val="000000"/>
                <w:sz w:val="24"/>
                <w:szCs w:val="24"/>
              </w:rPr>
            </w:pPr>
            <w:r w:rsidRPr="00211864">
              <w:rPr>
                <w:color w:val="000000"/>
                <w:sz w:val="24"/>
                <w:szCs w:val="24"/>
              </w:rPr>
              <w:t>Соответствует/не</w:t>
            </w:r>
            <w:r w:rsidRPr="00211864">
              <w:br/>
            </w:r>
            <w:r w:rsidRPr="00211864">
              <w:rPr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_________</w:t>
            </w:r>
          </w:p>
        </w:tc>
      </w:tr>
      <w:tr w:rsidR="00E6752F" w:rsidRPr="00211864">
        <w:trPr>
          <w:gridBefore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52F" w:rsidRPr="00211864" w:rsidRDefault="00E6752F">
            <w:r w:rsidRPr="00211864">
              <w:rPr>
                <w:color w:val="000000"/>
                <w:sz w:val="24"/>
                <w:szCs w:val="24"/>
              </w:rPr>
              <w:t>______</w:t>
            </w:r>
          </w:p>
        </w:tc>
      </w:tr>
    </w:tbl>
    <w:p w:rsidR="00E6752F" w:rsidRDefault="00E6752F"/>
    <w:sectPr w:rsidR="00E6752F" w:rsidSect="005A1BE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57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70B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D69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C70E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2A59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DD76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B704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1D52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AA1E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1932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2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9A03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7B4D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10"/>
  </w:num>
  <w:num w:numId="7">
    <w:abstractNumId w:val="9"/>
  </w:num>
  <w:num w:numId="8">
    <w:abstractNumId w:val="4"/>
  </w:num>
  <w:num w:numId="9">
    <w:abstractNumId w:val="11"/>
  </w:num>
  <w:num w:numId="10">
    <w:abstractNumId w:val="12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21A03"/>
    <w:rsid w:val="0007061D"/>
    <w:rsid w:val="00211864"/>
    <w:rsid w:val="002D33B1"/>
    <w:rsid w:val="002D3591"/>
    <w:rsid w:val="003514A0"/>
    <w:rsid w:val="004319E5"/>
    <w:rsid w:val="004F7E17"/>
    <w:rsid w:val="00506CD2"/>
    <w:rsid w:val="005A05CE"/>
    <w:rsid w:val="005A1BEE"/>
    <w:rsid w:val="00653AF6"/>
    <w:rsid w:val="006C0D2C"/>
    <w:rsid w:val="007B4BD1"/>
    <w:rsid w:val="00B73A5A"/>
    <w:rsid w:val="00BA2C70"/>
    <w:rsid w:val="00E438A1"/>
    <w:rsid w:val="00E6752F"/>
    <w:rsid w:val="00EC77DF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18</Pages>
  <Words>3379</Words>
  <Characters>19264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user</cp:lastModifiedBy>
  <cp:revision>5</cp:revision>
  <dcterms:created xsi:type="dcterms:W3CDTF">2011-11-02T04:15:00Z</dcterms:created>
  <dcterms:modified xsi:type="dcterms:W3CDTF">2023-10-12T17:20:00Z</dcterms:modified>
</cp:coreProperties>
</file>